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3" w:type="dxa"/>
        <w:tblCellMar>
          <w:left w:w="10" w:type="dxa"/>
          <w:right w:w="10" w:type="dxa"/>
        </w:tblCellMar>
        <w:tblLook w:val="0400" w:firstRow="0" w:lastRow="0" w:firstColumn="0" w:lastColumn="0" w:noHBand="0" w:noVBand="1"/>
      </w:tblPr>
      <w:tblGrid>
        <w:gridCol w:w="2728"/>
        <w:gridCol w:w="656"/>
        <w:gridCol w:w="222"/>
        <w:gridCol w:w="642"/>
        <w:gridCol w:w="1207"/>
        <w:gridCol w:w="515"/>
        <w:gridCol w:w="855"/>
        <w:gridCol w:w="440"/>
        <w:gridCol w:w="1233"/>
        <w:gridCol w:w="98"/>
        <w:gridCol w:w="2477"/>
      </w:tblGrid>
      <w:tr w:rsidR="002B6253" w14:paraId="6A21AAEF" w14:textId="77777777" w:rsidTr="00882138">
        <w:trPr>
          <w:trHeight w:val="834"/>
        </w:trPr>
        <w:tc>
          <w:tcPr>
            <w:tcW w:w="11073" w:type="dxa"/>
            <w:gridSpan w:val="11"/>
            <w:tcBorders>
              <w:top w:val="single" w:sz="4" w:space="0" w:color="auto"/>
              <w:left w:val="single" w:sz="4" w:space="0" w:color="auto"/>
              <w:right w:val="single" w:sz="4" w:space="0" w:color="auto"/>
            </w:tcBorders>
            <w:shd w:val="clear" w:color="auto" w:fill="E7E6E6" w:themeFill="background2"/>
            <w:tcMar>
              <w:top w:w="0" w:type="dxa"/>
              <w:left w:w="108" w:type="dxa"/>
              <w:bottom w:w="0" w:type="dxa"/>
              <w:right w:w="108" w:type="dxa"/>
            </w:tcMar>
          </w:tcPr>
          <w:p w14:paraId="2DB81915" w14:textId="77777777" w:rsidR="002B6253" w:rsidRDefault="002B6253">
            <w:pPr>
              <w:jc w:val="center"/>
              <w:rPr>
                <w:rFonts w:ascii="Verdana" w:hAnsi="Verdana"/>
                <w:b/>
              </w:rPr>
            </w:pPr>
          </w:p>
          <w:p w14:paraId="44076104" w14:textId="204FE172" w:rsidR="002B6253" w:rsidRPr="00882138" w:rsidRDefault="00A92ABA" w:rsidP="00882138">
            <w:pPr>
              <w:jc w:val="center"/>
              <w:rPr>
                <w:rFonts w:ascii="Verdana" w:hAnsi="Verdana"/>
                <w:b/>
                <w:sz w:val="32"/>
                <w:szCs w:val="32"/>
              </w:rPr>
            </w:pPr>
            <w:r>
              <w:rPr>
                <w:rFonts w:ascii="Verdana" w:hAnsi="Verdana"/>
                <w:b/>
                <w:sz w:val="32"/>
                <w:szCs w:val="32"/>
              </w:rPr>
              <w:t>Fiche d’inscription stage :</w:t>
            </w:r>
          </w:p>
        </w:tc>
      </w:tr>
      <w:tr w:rsidR="002B6253" w14:paraId="3BB853A5" w14:textId="77777777" w:rsidTr="00E92900">
        <w:trPr>
          <w:trHeight w:val="357"/>
        </w:trPr>
        <w:tc>
          <w:tcPr>
            <w:tcW w:w="11073" w:type="dxa"/>
            <w:gridSpan w:val="11"/>
            <w:tcBorders>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28A77821" w14:textId="7A84C4C0" w:rsidR="002B6253" w:rsidRPr="007716E1" w:rsidRDefault="003E6681" w:rsidP="003E6681">
            <w:pPr>
              <w:jc w:val="center"/>
              <w:rPr>
                <w:rFonts w:ascii="Verdana" w:hAnsi="Verdana"/>
              </w:rPr>
            </w:pPr>
            <w:r w:rsidRPr="007716E1">
              <w:rPr>
                <w:rFonts w:ascii="Verdana" w:hAnsi="Verdana"/>
                <w:b/>
                <w:color w:val="FF0000"/>
                <w:sz w:val="32"/>
                <w:szCs w:val="32"/>
              </w:rPr>
              <w:t>Lutter contre</w:t>
            </w:r>
            <w:r w:rsidR="00A65349" w:rsidRPr="007716E1">
              <w:rPr>
                <w:rFonts w:ascii="Verdana" w:hAnsi="Verdana"/>
                <w:b/>
                <w:color w:val="FF0000"/>
                <w:sz w:val="32"/>
                <w:szCs w:val="32"/>
              </w:rPr>
              <w:t xml:space="preserve"> l’Extrême Droite, ses idées, ses pratiques</w:t>
            </w:r>
          </w:p>
        </w:tc>
      </w:tr>
      <w:tr w:rsidR="002B6253" w14:paraId="282F9C8E" w14:textId="77777777" w:rsidTr="00E92900">
        <w:trPr>
          <w:trHeight w:val="1178"/>
        </w:trPr>
        <w:tc>
          <w:tcPr>
            <w:tcW w:w="11073" w:type="dxa"/>
            <w:gridSpan w:val="11"/>
            <w:tcBorders>
              <w:top w:val="single" w:sz="4" w:space="0" w:color="auto"/>
              <w:bottom w:val="single" w:sz="4" w:space="0" w:color="000000"/>
            </w:tcBorders>
            <w:shd w:val="clear" w:color="auto" w:fill="C6D9F1"/>
            <w:tcMar>
              <w:top w:w="0" w:type="dxa"/>
              <w:left w:w="108" w:type="dxa"/>
              <w:bottom w:w="0" w:type="dxa"/>
              <w:right w:w="108" w:type="dxa"/>
            </w:tcMar>
          </w:tcPr>
          <w:p w14:paraId="296DA9A0" w14:textId="1B781963" w:rsidR="002B6253" w:rsidRDefault="00017931">
            <w:pPr>
              <w:jc w:val="center"/>
              <w:rPr>
                <w:rFonts w:ascii="Verdana" w:hAnsi="Verdana"/>
                <w:b/>
              </w:rPr>
            </w:pPr>
            <w:r>
              <w:rPr>
                <w:rFonts w:ascii="Verdana" w:hAnsi="Verdana"/>
                <w:b/>
              </w:rPr>
              <w:t xml:space="preserve">Stage </w:t>
            </w:r>
            <w:r w:rsidR="005652A3">
              <w:rPr>
                <w:rFonts w:ascii="Verdana" w:hAnsi="Verdana"/>
                <w:b/>
              </w:rPr>
              <w:t>n°</w:t>
            </w:r>
            <w:sdt>
              <w:sdtPr>
                <w:rPr>
                  <w:rFonts w:ascii="Verdana" w:hAnsi="Verdana"/>
                  <w:b/>
                </w:rPr>
                <w:alias w:val="numéro session"/>
                <w:tag w:val="numéro session"/>
                <w:id w:val="-1358891132"/>
                <w:lock w:val="sdtContentLocked"/>
                <w:placeholder>
                  <w:docPart w:val="C5778DF9BCCD446EAF624F92E7F47661"/>
                </w:placeholder>
              </w:sdtPr>
              <w:sdtEndPr/>
              <w:sdtContent>
                <w:r w:rsidR="001E64CF">
                  <w:rPr>
                    <w:rFonts w:ascii="Verdana" w:hAnsi="Verdana"/>
                    <w:b/>
                  </w:rPr>
                  <w:t>0</w:t>
                </w:r>
                <w:r w:rsidR="005F1A70">
                  <w:rPr>
                    <w:rFonts w:ascii="Verdana" w:hAnsi="Verdana"/>
                    <w:b/>
                  </w:rPr>
                  <w:t>265</w:t>
                </w:r>
                <w:r w:rsidR="004A5FEB">
                  <w:rPr>
                    <w:rFonts w:ascii="Verdana" w:hAnsi="Verdana"/>
                    <w:b/>
                  </w:rPr>
                  <w:t>/</w:t>
                </w:r>
              </w:sdtContent>
            </w:sdt>
            <w:sdt>
              <w:sdtPr>
                <w:rPr>
                  <w:rFonts w:ascii="Verdana" w:hAnsi="Verdana"/>
                  <w:b/>
                </w:rPr>
                <w:alias w:val="année"/>
                <w:tag w:val="année"/>
                <w:id w:val="1943566204"/>
                <w:lock w:val="sdtContentLocked"/>
                <w:placeholder>
                  <w:docPart w:val="48C5CC0FC40E4C2493705A82A17C3686"/>
                </w:placeholder>
                <w:showingPlcHdr/>
              </w:sdtPr>
              <w:sdtEndPr/>
              <w:sdtContent>
                <w:r w:rsidR="00D36402">
                  <w:rPr>
                    <w:rFonts w:ascii="Verdana" w:hAnsi="Verdana"/>
                    <w:b/>
                  </w:rPr>
                  <w:t>202</w:t>
                </w:r>
                <w:r w:rsidR="00116DAB">
                  <w:rPr>
                    <w:rFonts w:ascii="Verdana" w:hAnsi="Verdana"/>
                    <w:b/>
                  </w:rPr>
                  <w:t>6</w:t>
                </w:r>
              </w:sdtContent>
            </w:sdt>
          </w:p>
          <w:p w14:paraId="6F1119F1" w14:textId="46AEB59C" w:rsidR="002B6253" w:rsidRDefault="00A92ABA">
            <w:pPr>
              <w:jc w:val="center"/>
              <w:rPr>
                <w:rFonts w:ascii="Verdana" w:hAnsi="Verdana"/>
                <w:b/>
                <w:sz w:val="28"/>
                <w:szCs w:val="28"/>
              </w:rPr>
            </w:pPr>
            <w:r>
              <w:rPr>
                <w:rFonts w:ascii="Verdana" w:hAnsi="Verdana"/>
                <w:b/>
                <w:sz w:val="28"/>
                <w:szCs w:val="28"/>
              </w:rPr>
              <w:t xml:space="preserve">Du </w:t>
            </w:r>
            <w:r w:rsidR="00116DAB">
              <w:rPr>
                <w:rFonts w:ascii="Verdana" w:hAnsi="Verdana"/>
                <w:b/>
                <w:sz w:val="28"/>
                <w:szCs w:val="28"/>
              </w:rPr>
              <w:t>lundi</w:t>
            </w:r>
            <w:r w:rsidR="00A65349">
              <w:rPr>
                <w:rFonts w:ascii="Verdana" w:hAnsi="Verdana"/>
                <w:b/>
                <w:sz w:val="28"/>
                <w:szCs w:val="28"/>
              </w:rPr>
              <w:t xml:space="preserve"> 2</w:t>
            </w:r>
            <w:r w:rsidR="00116DAB">
              <w:rPr>
                <w:rFonts w:ascii="Verdana" w:hAnsi="Verdana"/>
                <w:b/>
                <w:sz w:val="28"/>
                <w:szCs w:val="28"/>
              </w:rPr>
              <w:t>6</w:t>
            </w:r>
            <w:r w:rsidR="005E3262">
              <w:rPr>
                <w:rFonts w:ascii="Verdana" w:hAnsi="Verdana"/>
                <w:b/>
                <w:sz w:val="28"/>
                <w:szCs w:val="28"/>
              </w:rPr>
              <w:t xml:space="preserve"> au </w:t>
            </w:r>
            <w:sdt>
              <w:sdtPr>
                <w:rPr>
                  <w:rFonts w:ascii="Verdana" w:hAnsi="Verdana"/>
                  <w:b/>
                  <w:sz w:val="28"/>
                  <w:szCs w:val="28"/>
                </w:rPr>
                <w:alias w:val="fin"/>
                <w:tag w:val="fin"/>
                <w:id w:val="-115064759"/>
                <w:placeholder>
                  <w:docPart w:val="4AABC01A513940939CF5C05A4BC7D64B"/>
                </w:placeholder>
                <w:date w:fullDate="2026-01-29T00:00:00Z">
                  <w:dateFormat w:val="dddd d MMMM yyyy"/>
                  <w:lid w:val="fr-FR"/>
                  <w:storeMappedDataAs w:val="dateTime"/>
                  <w:calendar w:val="gregorian"/>
                </w:date>
              </w:sdtPr>
              <w:sdtEndPr/>
              <w:sdtContent>
                <w:r w:rsidR="00116DAB">
                  <w:rPr>
                    <w:rFonts w:ascii="Verdana" w:hAnsi="Verdana"/>
                    <w:b/>
                    <w:sz w:val="28"/>
                    <w:szCs w:val="28"/>
                  </w:rPr>
                  <w:t xml:space="preserve">jeudi 29 </w:t>
                </w:r>
                <w:r w:rsidR="00A65349">
                  <w:rPr>
                    <w:rFonts w:ascii="Verdana" w:hAnsi="Verdana"/>
                    <w:b/>
                    <w:sz w:val="28"/>
                    <w:szCs w:val="28"/>
                  </w:rPr>
                  <w:t>janvier</w:t>
                </w:r>
                <w:r w:rsidR="00EB7DB6">
                  <w:rPr>
                    <w:rFonts w:ascii="Verdana" w:hAnsi="Verdana"/>
                    <w:b/>
                    <w:sz w:val="28"/>
                    <w:szCs w:val="28"/>
                  </w:rPr>
                  <w:t xml:space="preserve"> 202</w:t>
                </w:r>
                <w:r w:rsidR="00116DAB">
                  <w:rPr>
                    <w:rFonts w:ascii="Verdana" w:hAnsi="Verdana"/>
                    <w:b/>
                    <w:sz w:val="28"/>
                    <w:szCs w:val="28"/>
                  </w:rPr>
                  <w:t>6</w:t>
                </w:r>
              </w:sdtContent>
            </w:sdt>
            <w:r w:rsidR="005E3262">
              <w:rPr>
                <w:rFonts w:ascii="Verdana" w:hAnsi="Verdana"/>
                <w:b/>
                <w:sz w:val="28"/>
                <w:szCs w:val="28"/>
              </w:rPr>
              <w:t xml:space="preserve"> </w:t>
            </w:r>
          </w:p>
          <w:p w14:paraId="7E1D22F1" w14:textId="77777777" w:rsidR="002B6253" w:rsidRDefault="00A92ABA">
            <w:pPr>
              <w:jc w:val="center"/>
            </w:pPr>
            <w:r>
              <w:rPr>
                <w:rFonts w:ascii="Verdana" w:hAnsi="Verdana"/>
                <w:b/>
                <w:sz w:val="22"/>
                <w:szCs w:val="22"/>
              </w:rPr>
              <w:t>Au Centre Benoît Frachon à Courcelle (91)</w:t>
            </w:r>
          </w:p>
          <w:p w14:paraId="3ED26313" w14:textId="77777777" w:rsidR="002B6253" w:rsidRDefault="002B6253">
            <w:pPr>
              <w:jc w:val="center"/>
              <w:rPr>
                <w:rFonts w:ascii="Verdana" w:hAnsi="Verdana"/>
                <w:b/>
              </w:rPr>
            </w:pPr>
          </w:p>
        </w:tc>
      </w:tr>
      <w:tr w:rsidR="002B6253" w14:paraId="68F9A25E" w14:textId="77777777" w:rsidTr="00E92900">
        <w:trPr>
          <w:trHeight w:val="238"/>
        </w:trPr>
        <w:tc>
          <w:tcPr>
            <w:tcW w:w="3384"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595C675" w14:textId="77777777" w:rsidR="002B6253" w:rsidRDefault="00A92ABA">
            <w:pPr>
              <w:jc w:val="center"/>
              <w:rPr>
                <w:rFonts w:ascii="Verdana" w:hAnsi="Verdana"/>
                <w:sz w:val="20"/>
                <w:szCs w:val="20"/>
              </w:rPr>
            </w:pPr>
            <w:r>
              <w:rPr>
                <w:rFonts w:ascii="Verdana" w:hAnsi="Verdana"/>
                <w:sz w:val="20"/>
                <w:szCs w:val="20"/>
              </w:rPr>
              <w:t>Nom</w:t>
            </w:r>
          </w:p>
        </w:tc>
        <w:tc>
          <w:tcPr>
            <w:tcW w:w="3441"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DEB4C4D" w14:textId="77777777" w:rsidR="002B6253" w:rsidRDefault="00A92ABA">
            <w:pPr>
              <w:jc w:val="center"/>
              <w:rPr>
                <w:rFonts w:ascii="Verdana" w:hAnsi="Verdana"/>
                <w:sz w:val="20"/>
                <w:szCs w:val="20"/>
              </w:rPr>
            </w:pPr>
            <w:r>
              <w:rPr>
                <w:rFonts w:ascii="Verdana" w:hAnsi="Verdana"/>
                <w:sz w:val="20"/>
                <w:szCs w:val="20"/>
              </w:rPr>
              <w:t>Prénom</w:t>
            </w: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6DAD89F" w14:textId="77777777" w:rsidR="002B6253" w:rsidRDefault="00A92ABA">
            <w:pPr>
              <w:jc w:val="center"/>
              <w:rPr>
                <w:rFonts w:ascii="Verdana" w:hAnsi="Verdana"/>
                <w:sz w:val="20"/>
                <w:szCs w:val="20"/>
              </w:rPr>
            </w:pPr>
            <w:r>
              <w:rPr>
                <w:rFonts w:ascii="Verdana" w:hAnsi="Verdana"/>
                <w:sz w:val="20"/>
                <w:szCs w:val="20"/>
              </w:rPr>
              <w:t>Sexe</w:t>
            </w:r>
          </w:p>
        </w:tc>
        <w:tc>
          <w:tcPr>
            <w:tcW w:w="2575"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4B543DE" w14:textId="77777777" w:rsidR="002B6253" w:rsidRDefault="00A92ABA">
            <w:pPr>
              <w:jc w:val="center"/>
              <w:rPr>
                <w:rFonts w:ascii="Verdana" w:hAnsi="Verdana"/>
                <w:sz w:val="20"/>
                <w:szCs w:val="20"/>
              </w:rPr>
            </w:pPr>
            <w:r>
              <w:rPr>
                <w:rFonts w:ascii="Verdana" w:hAnsi="Verdana"/>
                <w:sz w:val="20"/>
                <w:szCs w:val="20"/>
              </w:rPr>
              <w:t>Année de naissance</w:t>
            </w:r>
          </w:p>
        </w:tc>
      </w:tr>
      <w:tr w:rsidR="002B6253" w14:paraId="02A3C88F" w14:textId="77777777" w:rsidTr="00E92900">
        <w:trPr>
          <w:trHeight w:val="726"/>
        </w:trPr>
        <w:tc>
          <w:tcPr>
            <w:tcW w:w="3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6E0C4" w14:textId="77777777" w:rsidR="002B6253" w:rsidRDefault="002B6253">
            <w:pPr>
              <w:rPr>
                <w:rFonts w:ascii="Verdana" w:hAnsi="Verdana"/>
                <w:b/>
                <w:sz w:val="20"/>
                <w:szCs w:val="20"/>
              </w:rPr>
            </w:pPr>
          </w:p>
          <w:sdt>
            <w:sdtPr>
              <w:rPr>
                <w:rStyle w:val="Textedelespacerserv"/>
                <w:rFonts w:eastAsia="Calibri"/>
              </w:rPr>
              <w:alias w:val="nom"/>
              <w:tag w:val="nom"/>
              <w:id w:val="-1396201601"/>
              <w:lock w:val="sdtLocked"/>
              <w:placeholder>
                <w:docPart w:val="C0F7AEC1C6514104944D0DD1334ED74F"/>
              </w:placeholder>
              <w:showingPlcHdr/>
            </w:sdtPr>
            <w:sdtEndPr>
              <w:rPr>
                <w:rStyle w:val="Textedelespacerserv"/>
              </w:rPr>
            </w:sdtEndPr>
            <w:sdtContent>
              <w:p w14:paraId="0D799945" w14:textId="77777777" w:rsidR="002B6253" w:rsidRPr="007A7967" w:rsidRDefault="00322D9A">
                <w:pPr>
                  <w:rPr>
                    <w:rStyle w:val="Textedelespacerserv"/>
                    <w:rFonts w:eastAsia="Calibri"/>
                  </w:rPr>
                </w:pPr>
                <w:r>
                  <w:rPr>
                    <w:rStyle w:val="Textedelespacerserv"/>
                    <w:rFonts w:eastAsia="Calibri"/>
                  </w:rPr>
                  <w:t>Nom majuscule</w:t>
                </w:r>
                <w:r w:rsidRPr="00102E07">
                  <w:rPr>
                    <w:rStyle w:val="Textedelespacerserv"/>
                    <w:rFonts w:eastAsia="Calibri"/>
                  </w:rPr>
                  <w:t>.</w:t>
                </w:r>
              </w:p>
            </w:sdtContent>
          </w:sdt>
          <w:p w14:paraId="0CF9AC49" w14:textId="77777777" w:rsidR="002B6253" w:rsidRDefault="002B6253">
            <w:pPr>
              <w:rPr>
                <w:rFonts w:ascii="Verdana" w:hAnsi="Verdana"/>
                <w:b/>
                <w:sz w:val="20"/>
                <w:szCs w:val="20"/>
              </w:rPr>
            </w:pPr>
          </w:p>
        </w:tc>
        <w:tc>
          <w:tcPr>
            <w:tcW w:w="34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3132E" w14:textId="77777777" w:rsidR="002B6253" w:rsidRDefault="002B6253">
            <w:pPr>
              <w:rPr>
                <w:rFonts w:ascii="Verdana" w:hAnsi="Verdana"/>
                <w:b/>
                <w:sz w:val="20"/>
                <w:szCs w:val="20"/>
              </w:rPr>
            </w:pPr>
          </w:p>
          <w:sdt>
            <w:sdtPr>
              <w:rPr>
                <w:rFonts w:ascii="Verdana" w:hAnsi="Verdana"/>
                <w:b/>
                <w:sz w:val="20"/>
                <w:szCs w:val="20"/>
              </w:rPr>
              <w:id w:val="730041778"/>
              <w:lock w:val="sdtLocked"/>
              <w:placeholder>
                <w:docPart w:val="C8A4957D6DA54F1FBB932FC29D956B7A"/>
              </w:placeholder>
              <w:showingPlcHdr/>
            </w:sdtPr>
            <w:sdtEndPr/>
            <w:sdtContent>
              <w:p w14:paraId="4B13C16C" w14:textId="77777777" w:rsidR="002B6253" w:rsidRDefault="009237E6" w:rsidP="009237E6">
                <w:pPr>
                  <w:rPr>
                    <w:rFonts w:ascii="Verdana" w:hAnsi="Verdana"/>
                    <w:b/>
                    <w:sz w:val="20"/>
                    <w:szCs w:val="20"/>
                  </w:rPr>
                </w:pPr>
                <w:r>
                  <w:rPr>
                    <w:rStyle w:val="Textedelespacerserv"/>
                    <w:rFonts w:eastAsia="Calibri"/>
                  </w:rPr>
                  <w:t>Prénom</w:t>
                </w:r>
                <w:r w:rsidRPr="00102E07">
                  <w:rPr>
                    <w:rStyle w:val="Textedelespacerserv"/>
                    <w:rFonts w:eastAsia="Calibri"/>
                  </w:rPr>
                  <w:t>.</w:t>
                </w:r>
              </w:p>
            </w:sdtContent>
          </w:sdt>
        </w:tc>
        <w:tc>
          <w:tcPr>
            <w:tcW w:w="1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033C9" w14:textId="77777777" w:rsidR="002B6253" w:rsidRDefault="002B6253">
            <w:pPr>
              <w:rPr>
                <w:rFonts w:ascii="Verdana" w:hAnsi="Verdana"/>
                <w:b/>
                <w:sz w:val="20"/>
                <w:szCs w:val="20"/>
              </w:rPr>
            </w:pPr>
          </w:p>
          <w:sdt>
            <w:sdtPr>
              <w:rPr>
                <w:rFonts w:ascii="Verdana" w:hAnsi="Verdana"/>
                <w:b/>
                <w:sz w:val="20"/>
                <w:szCs w:val="20"/>
              </w:rPr>
              <w:alias w:val="sexe"/>
              <w:tag w:val="sexe"/>
              <w:id w:val="1067840016"/>
              <w:lock w:val="sdtLocked"/>
              <w:placeholder>
                <w:docPart w:val="D975E9F8F41740779BB79A924AB117E7"/>
              </w:placeholder>
              <w:showingPlcHdr/>
              <w:comboBox>
                <w:listItem w:value="Choisissez un élément."/>
                <w:listItem w:displayText="H" w:value="H"/>
                <w:listItem w:displayText="F" w:value="F"/>
                <w:listItem w:displayText="Autres" w:value="Autres"/>
              </w:comboBox>
            </w:sdtPr>
            <w:sdtEndPr/>
            <w:sdtContent>
              <w:p w14:paraId="4CFF80E8" w14:textId="77777777" w:rsidR="002B6253" w:rsidRDefault="009237E6">
                <w:pPr>
                  <w:rPr>
                    <w:rFonts w:ascii="Verdana" w:hAnsi="Verdana"/>
                    <w:b/>
                    <w:sz w:val="20"/>
                    <w:szCs w:val="20"/>
                  </w:rPr>
                </w:pPr>
                <w:r w:rsidRPr="00102E07">
                  <w:rPr>
                    <w:rStyle w:val="Textedelespacerserv"/>
                    <w:rFonts w:eastAsia="Calibri"/>
                  </w:rPr>
                  <w:t>Choisissez un élément.</w:t>
                </w:r>
              </w:p>
            </w:sdtContent>
          </w:sdt>
          <w:p w14:paraId="01012ACA" w14:textId="77777777" w:rsidR="002B6253" w:rsidRDefault="002B6253">
            <w:pPr>
              <w:rPr>
                <w:rFonts w:ascii="Verdana" w:hAnsi="Verdana"/>
                <w:b/>
                <w:sz w:val="20"/>
                <w:szCs w:val="20"/>
              </w:rPr>
            </w:pPr>
          </w:p>
        </w:tc>
        <w:tc>
          <w:tcPr>
            <w:tcW w:w="2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2714" w14:textId="77777777" w:rsidR="002B6253" w:rsidRDefault="002B6253">
            <w:pPr>
              <w:rPr>
                <w:rFonts w:ascii="Verdana" w:hAnsi="Verdana"/>
                <w:b/>
                <w:sz w:val="20"/>
                <w:szCs w:val="20"/>
              </w:rPr>
            </w:pPr>
          </w:p>
          <w:sdt>
            <w:sdtPr>
              <w:rPr>
                <w:rFonts w:ascii="Verdana" w:hAnsi="Verdana"/>
                <w:b/>
                <w:sz w:val="20"/>
                <w:szCs w:val="20"/>
              </w:rPr>
              <w:alias w:val="année"/>
              <w:tag w:val="année"/>
              <w:id w:val="-763217437"/>
              <w:lock w:val="sdtLocked"/>
              <w:placeholder>
                <w:docPart w:val="584EE39DE30E497C816EF84C9FC5243C"/>
              </w:placeholder>
              <w:showingPlcHdr/>
            </w:sdtPr>
            <w:sdtEndPr/>
            <w:sdtContent>
              <w:p w14:paraId="538EFDBC" w14:textId="77777777" w:rsidR="002B6253" w:rsidRDefault="00530E8B">
                <w:pPr>
                  <w:rPr>
                    <w:rFonts w:ascii="Verdana" w:hAnsi="Verdana"/>
                    <w:b/>
                    <w:sz w:val="20"/>
                    <w:szCs w:val="20"/>
                  </w:rPr>
                </w:pPr>
                <w:r w:rsidRPr="007A7967">
                  <w:rPr>
                    <w:rStyle w:val="Textedelespacerserv"/>
                    <w:rFonts w:eastAsia="Calibri"/>
                  </w:rPr>
                  <w:t>Année de</w:t>
                </w:r>
                <w:r>
                  <w:rPr>
                    <w:rFonts w:ascii="Verdana" w:hAnsi="Verdana"/>
                    <w:b/>
                    <w:sz w:val="20"/>
                    <w:szCs w:val="20"/>
                  </w:rPr>
                  <w:t xml:space="preserve"> </w:t>
                </w:r>
                <w:r w:rsidRPr="007A7967">
                  <w:rPr>
                    <w:rStyle w:val="Textedelespacerserv"/>
                    <w:rFonts w:eastAsia="Calibri"/>
                  </w:rPr>
                  <w:t>naissance</w:t>
                </w:r>
              </w:p>
            </w:sdtContent>
          </w:sdt>
          <w:p w14:paraId="2FA907FA" w14:textId="77777777" w:rsidR="002B6253" w:rsidRDefault="002B6253">
            <w:pPr>
              <w:rPr>
                <w:rFonts w:ascii="Verdana" w:hAnsi="Verdana"/>
                <w:b/>
                <w:sz w:val="20"/>
                <w:szCs w:val="20"/>
              </w:rPr>
            </w:pPr>
          </w:p>
        </w:tc>
      </w:tr>
      <w:tr w:rsidR="002B6253" w14:paraId="399B4F73" w14:textId="77777777" w:rsidTr="00E92900">
        <w:trPr>
          <w:trHeight w:val="1228"/>
        </w:trPr>
        <w:sdt>
          <w:sdtPr>
            <w:rPr>
              <w:rFonts w:ascii="Verdana" w:hAnsi="Verdana"/>
              <w:sz w:val="20"/>
              <w:szCs w:val="20"/>
            </w:rPr>
            <w:alias w:val="adresse perso"/>
            <w:tag w:val="adresse perso"/>
            <w:id w:val="988515466"/>
            <w:lock w:val="sdtLocked"/>
            <w:placeholder>
              <w:docPart w:val="E3C428CD7DB840609F7593B9830D6164"/>
            </w:placeholder>
            <w:showingPlcHdr/>
          </w:sdtPr>
          <w:sdtEndPr/>
          <w:sdtContent>
            <w:tc>
              <w:tcPr>
                <w:tcW w:w="11073" w:type="dxa"/>
                <w:gridSpan w:val="11"/>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051B50B" w14:textId="77777777" w:rsidR="002B6253" w:rsidRDefault="00530E8B">
                <w:pPr>
                  <w:rPr>
                    <w:rFonts w:ascii="Verdana" w:hAnsi="Verdana"/>
                    <w:sz w:val="20"/>
                    <w:szCs w:val="20"/>
                  </w:rPr>
                </w:pPr>
                <w:r>
                  <w:rPr>
                    <w:rFonts w:ascii="Verdana" w:hAnsi="Verdana"/>
                    <w:sz w:val="20"/>
                    <w:szCs w:val="20"/>
                  </w:rPr>
                  <w:t>Adresse personnelle</w:t>
                </w:r>
                <w:r w:rsidRPr="00102E07">
                  <w:rPr>
                    <w:rStyle w:val="Textedelespacerserv"/>
                    <w:rFonts w:eastAsia="Calibri"/>
                  </w:rPr>
                  <w:t>.</w:t>
                </w:r>
              </w:p>
            </w:tc>
          </w:sdtContent>
        </w:sdt>
      </w:tr>
      <w:tr w:rsidR="002B6253" w14:paraId="7AD0C3C0" w14:textId="77777777" w:rsidTr="00E92900">
        <w:trPr>
          <w:trHeight w:val="875"/>
        </w:trPr>
        <w:tc>
          <w:tcPr>
            <w:tcW w:w="4248" w:type="dxa"/>
            <w:gridSpan w:val="4"/>
            <w:tcBorders>
              <w:left w:val="single" w:sz="4" w:space="0" w:color="000000"/>
              <w:bottom w:val="single" w:sz="4" w:space="0" w:color="000000"/>
            </w:tcBorders>
            <w:tcMar>
              <w:top w:w="0" w:type="dxa"/>
              <w:left w:w="108" w:type="dxa"/>
              <w:bottom w:w="0" w:type="dxa"/>
              <w:right w:w="108" w:type="dxa"/>
            </w:tcMar>
            <w:vAlign w:val="center"/>
          </w:tcPr>
          <w:p w14:paraId="1643C134" w14:textId="77777777" w:rsidR="002B6253" w:rsidRDefault="00A92ABA">
            <w:pPr>
              <w:rPr>
                <w:rFonts w:ascii="Verdana" w:hAnsi="Verdana"/>
                <w:sz w:val="20"/>
                <w:szCs w:val="20"/>
              </w:rPr>
            </w:pPr>
            <w:r>
              <w:rPr>
                <w:rFonts w:ascii="Verdana" w:hAnsi="Verdana"/>
                <w:sz w:val="20"/>
                <w:szCs w:val="20"/>
              </w:rPr>
              <w:t>Code postal :</w:t>
            </w:r>
            <w:sdt>
              <w:sdtPr>
                <w:rPr>
                  <w:rFonts w:ascii="Verdana" w:hAnsi="Verdana"/>
                  <w:sz w:val="20"/>
                  <w:szCs w:val="20"/>
                </w:rPr>
                <w:id w:val="1614021426"/>
                <w:lock w:val="sdtLocked"/>
                <w:placeholder>
                  <w:docPart w:val="86206BDB552743B791E9E034CD666952"/>
                </w:placeholder>
                <w:showingPlcHdr/>
              </w:sdtPr>
              <w:sdtEndPr/>
              <w:sdtContent>
                <w:r w:rsidR="00530E8B">
                  <w:rPr>
                    <w:rFonts w:ascii="Verdana" w:hAnsi="Verdana"/>
                    <w:sz w:val="20"/>
                    <w:szCs w:val="20"/>
                  </w:rPr>
                  <w:t>CP</w:t>
                </w:r>
                <w:r w:rsidR="00530E8B" w:rsidRPr="00102E07">
                  <w:rPr>
                    <w:rStyle w:val="Textedelespacerserv"/>
                    <w:rFonts w:eastAsia="Calibri"/>
                  </w:rPr>
                  <w:t xml:space="preserve"> </w:t>
                </w:r>
              </w:sdtContent>
            </w:sdt>
          </w:p>
        </w:tc>
        <w:tc>
          <w:tcPr>
            <w:tcW w:w="6825" w:type="dxa"/>
            <w:gridSpan w:val="7"/>
            <w:tcBorders>
              <w:bottom w:val="single" w:sz="4" w:space="0" w:color="000000"/>
              <w:right w:val="single" w:sz="4" w:space="0" w:color="000000"/>
            </w:tcBorders>
            <w:tcMar>
              <w:top w:w="0" w:type="dxa"/>
              <w:left w:w="108" w:type="dxa"/>
              <w:bottom w:w="0" w:type="dxa"/>
              <w:right w:w="108" w:type="dxa"/>
            </w:tcMar>
            <w:vAlign w:val="center"/>
          </w:tcPr>
          <w:p w14:paraId="405793E0" w14:textId="77777777" w:rsidR="002B6253" w:rsidRDefault="00A92ABA">
            <w:pPr>
              <w:rPr>
                <w:rFonts w:ascii="Verdana" w:hAnsi="Verdana"/>
                <w:sz w:val="20"/>
                <w:szCs w:val="20"/>
              </w:rPr>
            </w:pPr>
            <w:r>
              <w:rPr>
                <w:rFonts w:ascii="Verdana" w:hAnsi="Verdana"/>
                <w:sz w:val="20"/>
                <w:szCs w:val="20"/>
              </w:rPr>
              <w:t>Ville :</w:t>
            </w:r>
            <w:sdt>
              <w:sdtPr>
                <w:rPr>
                  <w:rFonts w:ascii="Verdana" w:hAnsi="Verdana"/>
                  <w:sz w:val="20"/>
                  <w:szCs w:val="20"/>
                </w:rPr>
                <w:id w:val="-1875685535"/>
                <w:lock w:val="sdtLocked"/>
                <w:placeholder>
                  <w:docPart w:val="4377C0DEC5D6491AB95B1472B014A84F"/>
                </w:placeholder>
                <w:showingPlcHdr/>
              </w:sdtPr>
              <w:sdtEndPr/>
              <w:sdtContent>
                <w:r w:rsidR="00530E8B">
                  <w:rPr>
                    <w:rStyle w:val="Textedelespacerserv"/>
                    <w:rFonts w:eastAsia="Calibri"/>
                  </w:rPr>
                  <w:t>ville</w:t>
                </w:r>
              </w:sdtContent>
            </w:sdt>
          </w:p>
        </w:tc>
      </w:tr>
      <w:tr w:rsidR="002B6253" w14:paraId="3B4BB769" w14:textId="77777777" w:rsidTr="00E92900">
        <w:trPr>
          <w:trHeight w:val="488"/>
        </w:trPr>
        <w:tc>
          <w:tcPr>
            <w:tcW w:w="11073" w:type="dxa"/>
            <w:gridSpan w:val="11"/>
            <w:tcBorders>
              <w:top w:val="single" w:sz="4" w:space="0" w:color="000000"/>
              <w:left w:val="single" w:sz="4" w:space="0" w:color="000000"/>
              <w:right w:val="single" w:sz="4" w:space="0" w:color="000000"/>
            </w:tcBorders>
            <w:tcMar>
              <w:top w:w="0" w:type="dxa"/>
              <w:left w:w="108" w:type="dxa"/>
              <w:bottom w:w="0" w:type="dxa"/>
              <w:right w:w="108" w:type="dxa"/>
            </w:tcMar>
          </w:tcPr>
          <w:p w14:paraId="35F2929D" w14:textId="77777777" w:rsidR="002B6253" w:rsidRDefault="00A92ABA">
            <w:pPr>
              <w:rPr>
                <w:rFonts w:ascii="Verdana" w:hAnsi="Verdana"/>
                <w:sz w:val="20"/>
                <w:szCs w:val="20"/>
              </w:rPr>
            </w:pPr>
            <w:r>
              <w:rPr>
                <w:rFonts w:ascii="Verdana" w:hAnsi="Verdana"/>
                <w:sz w:val="20"/>
                <w:szCs w:val="20"/>
              </w:rPr>
              <w:t>Où me joindre rapidement :</w:t>
            </w:r>
          </w:p>
          <w:p w14:paraId="35EF603C" w14:textId="77777777" w:rsidR="002B6253" w:rsidRDefault="002B6253">
            <w:pPr>
              <w:rPr>
                <w:rFonts w:ascii="Verdana" w:hAnsi="Verdana"/>
                <w:sz w:val="20"/>
                <w:szCs w:val="20"/>
              </w:rPr>
            </w:pPr>
          </w:p>
        </w:tc>
      </w:tr>
      <w:tr w:rsidR="002B6253" w14:paraId="7A0549A9" w14:textId="77777777" w:rsidTr="00E92900">
        <w:trPr>
          <w:trHeight w:val="214"/>
        </w:trPr>
        <w:tc>
          <w:tcPr>
            <w:tcW w:w="2728" w:type="dxa"/>
            <w:tcBorders>
              <w:left w:val="single" w:sz="4" w:space="0" w:color="000000"/>
              <w:bottom w:val="single" w:sz="4" w:space="0" w:color="808080"/>
            </w:tcBorders>
            <w:tcMar>
              <w:top w:w="0" w:type="dxa"/>
              <w:left w:w="108" w:type="dxa"/>
              <w:bottom w:w="0" w:type="dxa"/>
              <w:right w:w="108" w:type="dxa"/>
            </w:tcMar>
          </w:tcPr>
          <w:p w14:paraId="62C81A46" w14:textId="77777777" w:rsidR="002B6253" w:rsidRDefault="00A92ABA">
            <w:pPr>
              <w:jc w:val="center"/>
              <w:rPr>
                <w:rFonts w:ascii="Verdana" w:hAnsi="Verdana"/>
                <w:b/>
                <w:sz w:val="18"/>
                <w:szCs w:val="18"/>
              </w:rPr>
            </w:pPr>
            <w:r>
              <w:rPr>
                <w:rFonts w:ascii="Verdana" w:hAnsi="Verdana"/>
                <w:b/>
                <w:sz w:val="18"/>
                <w:szCs w:val="18"/>
              </w:rPr>
              <w:t>Téléphone fixe</w:t>
            </w:r>
          </w:p>
        </w:tc>
        <w:tc>
          <w:tcPr>
            <w:tcW w:w="2727" w:type="dxa"/>
            <w:gridSpan w:val="4"/>
            <w:tcBorders>
              <w:bottom w:val="single" w:sz="4" w:space="0" w:color="808080"/>
            </w:tcBorders>
            <w:tcMar>
              <w:top w:w="0" w:type="dxa"/>
              <w:left w:w="108" w:type="dxa"/>
              <w:bottom w:w="0" w:type="dxa"/>
              <w:right w:w="108" w:type="dxa"/>
            </w:tcMar>
          </w:tcPr>
          <w:p w14:paraId="31A4D52F" w14:textId="77777777" w:rsidR="002B6253" w:rsidRDefault="00A92ABA">
            <w:pPr>
              <w:jc w:val="center"/>
              <w:rPr>
                <w:rFonts w:ascii="Verdana" w:hAnsi="Verdana"/>
                <w:b/>
                <w:sz w:val="18"/>
                <w:szCs w:val="18"/>
              </w:rPr>
            </w:pPr>
            <w:r>
              <w:rPr>
                <w:rFonts w:ascii="Verdana" w:hAnsi="Verdana"/>
                <w:b/>
                <w:sz w:val="18"/>
                <w:szCs w:val="18"/>
              </w:rPr>
              <w:t>Téléphone portable</w:t>
            </w:r>
          </w:p>
        </w:tc>
        <w:tc>
          <w:tcPr>
            <w:tcW w:w="5618" w:type="dxa"/>
            <w:gridSpan w:val="6"/>
            <w:tcBorders>
              <w:bottom w:val="single" w:sz="4" w:space="0" w:color="808080"/>
              <w:right w:val="single" w:sz="4" w:space="0" w:color="000000"/>
            </w:tcBorders>
            <w:tcMar>
              <w:top w:w="0" w:type="dxa"/>
              <w:left w:w="108" w:type="dxa"/>
              <w:bottom w:w="0" w:type="dxa"/>
              <w:right w:w="108" w:type="dxa"/>
            </w:tcMar>
          </w:tcPr>
          <w:p w14:paraId="1B93392E" w14:textId="77777777" w:rsidR="002B6253" w:rsidRDefault="00A92ABA">
            <w:pPr>
              <w:jc w:val="center"/>
              <w:rPr>
                <w:rFonts w:ascii="Verdana" w:hAnsi="Verdana"/>
                <w:b/>
                <w:sz w:val="18"/>
                <w:szCs w:val="18"/>
              </w:rPr>
            </w:pPr>
            <w:r>
              <w:rPr>
                <w:rFonts w:ascii="Verdana" w:hAnsi="Verdana"/>
                <w:b/>
                <w:sz w:val="18"/>
                <w:szCs w:val="18"/>
              </w:rPr>
              <w:t>Adresse électronique</w:t>
            </w:r>
          </w:p>
        </w:tc>
      </w:tr>
      <w:tr w:rsidR="002B6253" w14:paraId="1819B20C" w14:textId="77777777" w:rsidTr="00E92900">
        <w:trPr>
          <w:trHeight w:val="571"/>
        </w:trPr>
        <w:tc>
          <w:tcPr>
            <w:tcW w:w="2728" w:type="dxa"/>
            <w:tcBorders>
              <w:top w:val="single" w:sz="4" w:space="0" w:color="808080"/>
              <w:left w:val="single" w:sz="4" w:space="0" w:color="000000"/>
              <w:bottom w:val="single" w:sz="4" w:space="0" w:color="000000"/>
              <w:right w:val="single" w:sz="4" w:space="0" w:color="808080"/>
            </w:tcBorders>
            <w:tcMar>
              <w:top w:w="0" w:type="dxa"/>
              <w:left w:w="108" w:type="dxa"/>
              <w:bottom w:w="0" w:type="dxa"/>
              <w:right w:w="108" w:type="dxa"/>
            </w:tcMar>
          </w:tcPr>
          <w:sdt>
            <w:sdtPr>
              <w:rPr>
                <w:rFonts w:ascii="Verdana" w:hAnsi="Verdana"/>
                <w:b/>
              </w:rPr>
              <w:id w:val="-1191830590"/>
              <w:lock w:val="sdtLocked"/>
              <w:placeholder>
                <w:docPart w:val="8C4A353D593B4BE7ABD11815A94B5323"/>
              </w:placeholder>
              <w:showingPlcHdr/>
            </w:sdtPr>
            <w:sdtEndPr/>
            <w:sdtContent>
              <w:p w14:paraId="37E7E230" w14:textId="77777777" w:rsidR="002B6253" w:rsidRDefault="00530E8B">
                <w:pPr>
                  <w:rPr>
                    <w:rFonts w:ascii="Verdana" w:hAnsi="Verdana"/>
                    <w:b/>
                  </w:rPr>
                </w:pPr>
                <w:r w:rsidRPr="007A7967">
                  <w:rPr>
                    <w:rStyle w:val="Textedelespacerserv"/>
                    <w:rFonts w:eastAsia="Calibri"/>
                  </w:rPr>
                  <w:t>Tél</w:t>
                </w:r>
              </w:p>
            </w:sdtContent>
          </w:sdt>
          <w:p w14:paraId="55DD26C6" w14:textId="77777777" w:rsidR="002B6253" w:rsidRDefault="002B6253">
            <w:pPr>
              <w:rPr>
                <w:rFonts w:ascii="Verdana" w:hAnsi="Verdana"/>
                <w:b/>
              </w:rPr>
            </w:pPr>
          </w:p>
        </w:tc>
        <w:sdt>
          <w:sdtPr>
            <w:rPr>
              <w:rFonts w:ascii="Verdana" w:hAnsi="Verdana"/>
              <w:b/>
            </w:rPr>
            <w:id w:val="-39912190"/>
            <w:lock w:val="sdtLocked"/>
            <w:placeholder>
              <w:docPart w:val="F9C0D53951F34F26811DDB44BC935B0F"/>
            </w:placeholder>
            <w:showingPlcHdr/>
          </w:sdtPr>
          <w:sdtEndPr/>
          <w:sdtContent>
            <w:tc>
              <w:tcPr>
                <w:tcW w:w="2727" w:type="dxa"/>
                <w:gridSpan w:val="4"/>
                <w:tcBorders>
                  <w:top w:val="single" w:sz="4" w:space="0" w:color="808080"/>
                  <w:left w:val="single" w:sz="4" w:space="0" w:color="808080"/>
                  <w:bottom w:val="single" w:sz="4" w:space="0" w:color="000000"/>
                  <w:right w:val="single" w:sz="4" w:space="0" w:color="808080"/>
                </w:tcBorders>
                <w:tcMar>
                  <w:top w:w="0" w:type="dxa"/>
                  <w:left w:w="108" w:type="dxa"/>
                  <w:bottom w:w="0" w:type="dxa"/>
                  <w:right w:w="108" w:type="dxa"/>
                </w:tcMar>
              </w:tcPr>
              <w:p w14:paraId="202563E1" w14:textId="77777777" w:rsidR="002B6253" w:rsidRDefault="00BE5AC3">
                <w:pPr>
                  <w:rPr>
                    <w:rFonts w:ascii="Verdana" w:hAnsi="Verdana"/>
                    <w:b/>
                  </w:rPr>
                </w:pPr>
                <w:r w:rsidRPr="007A7967">
                  <w:rPr>
                    <w:rStyle w:val="Textedelespacerserv"/>
                    <w:rFonts w:eastAsia="Calibri"/>
                  </w:rPr>
                  <w:t>Tél portable</w:t>
                </w:r>
              </w:p>
            </w:tc>
          </w:sdtContent>
        </w:sdt>
        <w:sdt>
          <w:sdtPr>
            <w:rPr>
              <w:rFonts w:ascii="Verdana" w:hAnsi="Verdana"/>
              <w:b/>
            </w:rPr>
            <w:id w:val="-1961789839"/>
            <w:lock w:val="sdtLocked"/>
            <w:placeholder>
              <w:docPart w:val="091AEA9C4C4A42C58D794718A1E2F8FD"/>
            </w:placeholder>
            <w:showingPlcHdr/>
          </w:sdtPr>
          <w:sdtEndPr/>
          <w:sdtContent>
            <w:tc>
              <w:tcPr>
                <w:tcW w:w="5618" w:type="dxa"/>
                <w:gridSpan w:val="6"/>
                <w:tcBorders>
                  <w:top w:val="single" w:sz="4" w:space="0" w:color="808080"/>
                  <w:left w:val="single" w:sz="4" w:space="0" w:color="808080"/>
                  <w:bottom w:val="single" w:sz="4" w:space="0" w:color="000000"/>
                  <w:right w:val="single" w:sz="4" w:space="0" w:color="000000"/>
                </w:tcBorders>
                <w:tcMar>
                  <w:top w:w="0" w:type="dxa"/>
                  <w:left w:w="108" w:type="dxa"/>
                  <w:bottom w:w="0" w:type="dxa"/>
                  <w:right w:w="108" w:type="dxa"/>
                </w:tcMar>
              </w:tcPr>
              <w:p w14:paraId="5575826F" w14:textId="77777777" w:rsidR="002B6253" w:rsidRDefault="00F81740">
                <w:pPr>
                  <w:rPr>
                    <w:rFonts w:ascii="Verdana" w:hAnsi="Verdana"/>
                    <w:b/>
                  </w:rPr>
                </w:pPr>
                <w:r w:rsidRPr="007A7967">
                  <w:rPr>
                    <w:rStyle w:val="Textedelespacerserv"/>
                    <w:rFonts w:eastAsia="Calibri"/>
                  </w:rPr>
                  <w:t>email</w:t>
                </w:r>
              </w:p>
            </w:tc>
          </w:sdtContent>
        </w:sdt>
      </w:tr>
      <w:tr w:rsidR="002B6253" w14:paraId="47B6D5DD" w14:textId="77777777" w:rsidTr="00E92900">
        <w:trPr>
          <w:trHeight w:val="273"/>
        </w:trPr>
        <w:tc>
          <w:tcPr>
            <w:tcW w:w="11073" w:type="dxa"/>
            <w:gridSpan w:val="11"/>
            <w:tcBorders>
              <w:top w:val="single" w:sz="4" w:space="0" w:color="000000"/>
              <w:bottom w:val="single" w:sz="4" w:space="0" w:color="000000"/>
            </w:tcBorders>
            <w:tcMar>
              <w:top w:w="0" w:type="dxa"/>
              <w:left w:w="108" w:type="dxa"/>
              <w:bottom w:w="0" w:type="dxa"/>
              <w:right w:w="108" w:type="dxa"/>
            </w:tcMar>
          </w:tcPr>
          <w:p w14:paraId="2CD0220B" w14:textId="77777777" w:rsidR="002B6253" w:rsidRDefault="00A92ABA">
            <w:r>
              <w:rPr>
                <w:rFonts w:ascii="Verdana" w:hAnsi="Verdana"/>
                <w:b/>
                <w:sz w:val="22"/>
                <w:szCs w:val="22"/>
              </w:rPr>
              <w:t xml:space="preserve"> </w:t>
            </w:r>
          </w:p>
        </w:tc>
      </w:tr>
      <w:tr w:rsidR="002B6253" w14:paraId="14B4A9DB" w14:textId="77777777" w:rsidTr="00E92900">
        <w:trPr>
          <w:trHeight w:val="238"/>
        </w:trPr>
        <w:tc>
          <w:tcPr>
            <w:tcW w:w="3606"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C375F45" w14:textId="77777777" w:rsidR="002B6253" w:rsidRDefault="00A92ABA">
            <w:pPr>
              <w:jc w:val="center"/>
              <w:rPr>
                <w:rFonts w:ascii="Verdana" w:hAnsi="Verdana"/>
                <w:sz w:val="20"/>
                <w:szCs w:val="20"/>
              </w:rPr>
            </w:pPr>
            <w:r>
              <w:rPr>
                <w:rFonts w:ascii="Verdana" w:hAnsi="Verdana"/>
                <w:sz w:val="20"/>
                <w:szCs w:val="20"/>
              </w:rPr>
              <w:t>La Fédération</w:t>
            </w:r>
          </w:p>
        </w:tc>
        <w:tc>
          <w:tcPr>
            <w:tcW w:w="3659"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34EA7B2" w14:textId="77777777" w:rsidR="002B6253" w:rsidRDefault="00931C71">
            <w:pPr>
              <w:jc w:val="center"/>
              <w:rPr>
                <w:rFonts w:ascii="Verdana" w:hAnsi="Verdana"/>
                <w:sz w:val="20"/>
                <w:szCs w:val="20"/>
              </w:rPr>
            </w:pPr>
            <w:r>
              <w:rPr>
                <w:rFonts w:ascii="Verdana" w:hAnsi="Verdana"/>
                <w:sz w:val="20"/>
                <w:szCs w:val="20"/>
              </w:rPr>
              <w:t>L’</w:t>
            </w:r>
            <w:r w:rsidR="00A92ABA">
              <w:rPr>
                <w:rFonts w:ascii="Verdana" w:hAnsi="Verdana"/>
                <w:sz w:val="20"/>
                <w:szCs w:val="20"/>
              </w:rPr>
              <w:t>UD</w:t>
            </w:r>
          </w:p>
        </w:tc>
        <w:tc>
          <w:tcPr>
            <w:tcW w:w="3808"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B841208" w14:textId="77777777" w:rsidR="002B6253" w:rsidRDefault="00A92ABA">
            <w:pPr>
              <w:jc w:val="center"/>
              <w:rPr>
                <w:rFonts w:ascii="Verdana" w:hAnsi="Verdana"/>
                <w:sz w:val="20"/>
                <w:szCs w:val="20"/>
              </w:rPr>
            </w:pPr>
            <w:r>
              <w:rPr>
                <w:rFonts w:ascii="Verdana" w:hAnsi="Verdana"/>
                <w:sz w:val="20"/>
                <w:szCs w:val="20"/>
              </w:rPr>
              <w:t>Le Comité Régional</w:t>
            </w:r>
          </w:p>
        </w:tc>
      </w:tr>
      <w:tr w:rsidR="002B6253" w14:paraId="76C8FCC5" w14:textId="77777777" w:rsidTr="00E92900">
        <w:trPr>
          <w:trHeight w:val="869"/>
        </w:trPr>
        <w:tc>
          <w:tcPr>
            <w:tcW w:w="36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50528" w14:textId="77777777" w:rsidR="002B6253" w:rsidRDefault="002B6253">
            <w:pPr>
              <w:rPr>
                <w:rFonts w:ascii="Verdana" w:hAnsi="Verdana"/>
                <w:b/>
              </w:rPr>
            </w:pPr>
          </w:p>
          <w:sdt>
            <w:sdtPr>
              <w:rPr>
                <w:rFonts w:ascii="Verdana" w:hAnsi="Verdana"/>
                <w:b/>
              </w:rPr>
              <w:alias w:val="FD"/>
              <w:tag w:val="FD"/>
              <w:id w:val="-279345905"/>
              <w:lock w:val="sdtLocked"/>
              <w:placeholder>
                <w:docPart w:val="2D9BD98B34B64B2E8E8A9522531871DB"/>
              </w:placeholder>
              <w:showingPlcHdr/>
              <w:comboBox>
                <w:listItem w:value="Choisissez un élément."/>
                <w:listItem w:displayText="CNTPEP" w:value="CNTPEP"/>
                <w:listItem w:displayText="FD01 METALLURGIE" w:value="FD01 METALLURGIE"/>
                <w:listItem w:displayText="FD02 CHEMINOTS" w:value="FD02 CHEMINOTS"/>
                <w:listItem w:displayText="FD03 SERVICES PUBLICS" w:value="FD03 SERVICES PUBLICS"/>
                <w:listItem w:displayText="FD04 CHIMIE" w:value="FD04 CHIMIE"/>
                <w:listItem w:displayText="FD05 CONSTRUCTION" w:value="FD05 CONSTRUCTION"/>
                <w:listItem w:displayText="FD07 MINES ENERGIE" w:value="FD07 MINES ENERGIE"/>
                <w:listItem w:displayText="FD08 ORGANISMES SOCIAUX" w:value="FD08 ORGANISMES SOCIAUX"/>
                <w:listItem w:displayText="FD09 TRANSPORTS" w:value="FD09 TRANSPORTS"/>
                <w:listItem w:displayText="FD10 FAPT" w:value="FD10 FAPT"/>
                <w:listItem w:displayText="FD11 AGRO-ALIMENTAIRE" w:value="FD11 AGRO-ALIMENTAIRE"/>
                <w:listItem w:displayText="FD12 TRAVILLEURS DE L'ETAT" w:value="FD12 TRAVILLEURS DE L'ETAT"/>
                <w:listItem w:displayText="FD14 FILPAC" w:value="FD14 FILPAC"/>
                <w:listItem w:displayText="FD15 PORTS ET DOCKS" w:value="FD15 PORTS ET DOCKS"/>
                <w:listItem w:displayText="FD17 VERRE ET CERAMIQUE" w:value="FD17 VERRE ET CERAMIQUE"/>
                <w:listItem w:displayText="FD20 EQUIPEMENT ENVIRONNEMENT" w:value="FD20 EQUIPEMENT ENVIRONNEMENT"/>
                <w:listItem w:displayText="FD23 FINANCES" w:value="FD23 FINANCES"/>
                <w:listItem w:displayText="FD 24 FERC Education Recherche Culture" w:value="FD 24 FERC Education Recherche Culture"/>
                <w:listItem w:displayText="FD25 SOCIETE D'ETUDE-CONS-PREVENTION" w:value="FD25 SOCIETE D'ETUDE-CONS-PREVENTION"/>
                <w:listItem w:displayText="FD28 T-H-C" w:value="FD28 T-H-C"/>
                <w:listItem w:displayText="FD29 SANTE ACTION SOCIALE" w:value="FD29 SANTE ACTION SOCIALE"/>
                <w:listItem w:displayText="FD30 SYNDICATS MARITIMES" w:value="FD30 SYNDICATS MARITIMES"/>
                <w:listItem w:displayText="FD31 SPECTACLE AUDIOVISUEL ACTION CULTURE" w:value="FD31 SPECTACLE AUDIOVISUEL ACTION CULTURE"/>
                <w:listItem w:displayText="FD32 BANQUES ET ASSURANCES" w:value="FD32 BANQUES ET ASSURANCES"/>
                <w:listItem w:displayText="FD33 vrp et Commerciaux FNVC" w:value="FD33 vrp et Commerciaux FNVC"/>
                <w:listItem w:displayText="FD39 COMMERCE DISTRIBUTIONS SERVICES" w:value="FD39 COMMERCE DISTRIBUTIONS SERVICES"/>
                <w:listItem w:displayText="FD42 UFSE" w:value="FD42 UFSE"/>
                <w:listItem w:displayText="FD43 OFFICIES MARINE MARCHANDE" w:value="FD43 OFFICIES MARINE MARCHANDE"/>
                <w:listItem w:displayText="FD44 SN DES JOURNALISTES" w:value="FD44 SN DES JOURNALISTES"/>
              </w:comboBox>
            </w:sdtPr>
            <w:sdtEndPr/>
            <w:sdtContent>
              <w:p w14:paraId="7A03BE1F" w14:textId="77777777" w:rsidR="002B6253" w:rsidRDefault="00F81740">
                <w:pPr>
                  <w:rPr>
                    <w:rFonts w:ascii="Verdana" w:hAnsi="Verdana"/>
                    <w:b/>
                  </w:rPr>
                </w:pPr>
                <w:r>
                  <w:rPr>
                    <w:rStyle w:val="Textedelespacerserv"/>
                    <w:rFonts w:eastAsia="Calibri"/>
                  </w:rPr>
                  <w:t>Liste à compléter</w:t>
                </w:r>
              </w:p>
            </w:sdtContent>
          </w:sdt>
          <w:p w14:paraId="7CA1AF5B" w14:textId="77777777" w:rsidR="002B6253" w:rsidRDefault="002B6253">
            <w:pPr>
              <w:rPr>
                <w:rFonts w:ascii="Verdana" w:hAnsi="Verdana"/>
                <w:b/>
              </w:rPr>
            </w:pPr>
          </w:p>
        </w:tc>
        <w:tc>
          <w:tcPr>
            <w:tcW w:w="36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13F40" w14:textId="77777777" w:rsidR="002B6253" w:rsidRDefault="002B6253">
            <w:pPr>
              <w:rPr>
                <w:rFonts w:ascii="Verdana" w:hAnsi="Verdana"/>
                <w:b/>
              </w:rPr>
            </w:pPr>
          </w:p>
          <w:sdt>
            <w:sdtPr>
              <w:rPr>
                <w:rFonts w:ascii="Verdana" w:hAnsi="Verdana"/>
                <w:b/>
              </w:rPr>
              <w:alias w:val="UD"/>
              <w:tag w:val="UD"/>
              <w:id w:val="541249074"/>
              <w:lock w:val="sdtLocked"/>
              <w:placeholder>
                <w:docPart w:val="BF767CF7A27D4EA8ABBAF0FAC6CB944F"/>
              </w:placeholder>
              <w:showingPlcHdr/>
              <w:comboBox>
                <w:listItem w:value="Choisissez un élément."/>
                <w:listItem w:displayText="UD01 AIN" w:value="UD01 AIN"/>
                <w:listItem w:displayText="UD02 AISNE" w:value="UD02 AISNE"/>
                <w:listItem w:displayText="UD03 ALLIER" w:value="UD03 ALLIER"/>
                <w:listItem w:displayText="UD04 ALPES HTE PROVENCE" w:value="UD04 ALPES HTE PROVENCE"/>
                <w:listItem w:displayText="UD05 HAUTES ALPES" w:value="UD05 HAUTES ALPES"/>
                <w:listItem w:displayText="UD06 ALPES MARITMES" w:value="UD06 ALPES MARITMES"/>
                <w:listItem w:displayText="UD07 ARDECHE" w:value="UD07 ARDECHE"/>
                <w:listItem w:displayText="UD08 ARDENNES" w:value="UD08 ARDENNES"/>
                <w:listItem w:displayText="UD09 ARIEGE" w:value="UD09 ARIEGE"/>
                <w:listItem w:displayText="UD10 AUBE" w:value="UD10 AUBE"/>
                <w:listItem w:displayText="UD11 AUDE" w:value="UD11 AUDE"/>
                <w:listItem w:displayText="UD12 AVEYRON" w:value="UD12 AVEYRON"/>
                <w:listItem w:displayText="UD13 BOUCHES DU RHONE" w:value="UD13 BOUCHES DU RHONE"/>
                <w:listItem w:displayText="UD14 CALVADOS" w:value="UD14 CALVADOS"/>
                <w:listItem w:displayText="UD15 CANTAL" w:value="UD15 CANTAL"/>
                <w:listItem w:displayText="UD16 CHARENTE" w:value="UD16 CHARENTE"/>
                <w:listItem w:displayText="UD17 CHARENTE MARITIME" w:value="UD17 CHARENTE MARITIME"/>
                <w:listItem w:displayText="UD18 CHER" w:value="UD18 CHER"/>
                <w:listItem w:displayText="UD19 CORREZE" w:value="UD19 CORREZE"/>
                <w:listItem w:displayText="UD20A CORSE DU SUD" w:value="UD20A CORSE DU SUD"/>
                <w:listItem w:displayText="UD20B HAUTE CORSE" w:value="UD20B HAUTE CORSE"/>
                <w:listItem w:displayText="UD22 COTES D'ARMOR" w:value="UD22 COTES D'ARMOR"/>
                <w:listItem w:displayText="UD21 COTE D'OR" w:value="UD21 COTE D'OR"/>
                <w:listItem w:displayText="UD23 CREUSE" w:value="UD23 CREUSE"/>
                <w:listItem w:displayText="UD24 DORDOGNE" w:value="UD24 DORDOGNE"/>
                <w:listItem w:displayText="UD25 DOUBS" w:value="UD25 DOUBS"/>
                <w:listItem w:displayText="UD26 DROME" w:value="UD26 DROME"/>
                <w:listItem w:displayText="UD27 EURE" w:value="UD27 EURE"/>
                <w:listItem w:displayText="UD28 EURE ET LOIR" w:value="UD28 EURE ET LOIR"/>
                <w:listItem w:displayText="UD29 FINISTERE" w:value="UD29 FINISTERE"/>
                <w:listItem w:displayText="UD30 GARD" w:value="UD30 GARD"/>
                <w:listItem w:displayText="UD31 HAUTE GARONNE" w:value="UD31 HAUTE GARONNE"/>
                <w:listItem w:displayText="UD32 GERS" w:value="UD32 GERS"/>
                <w:listItem w:displayText="UD33 GIRONDE" w:value="UD33 GIRONDE"/>
                <w:listItem w:displayText="UD34 HERAULT" w:value="UD34 HERAULT"/>
                <w:listItem w:displayText="UD35 ILLE ET VILAINE" w:value="UD35 ILLE ET VILAINE"/>
                <w:listItem w:displayText="UD36 INDRE" w:value="UD36 INDRE"/>
                <w:listItem w:displayText="UD37 INDRE ET LOIRE" w:value="UD37 INDRE ET LOIRE"/>
                <w:listItem w:displayText="UD38 ISERE" w:value="UD38 ISERE"/>
                <w:listItem w:displayText="UD39 JURA" w:value="UD39 JURA"/>
                <w:listItem w:displayText="UD40 LANDES" w:value="UD40 LANDES"/>
                <w:listItem w:displayText="UD41 LOIR ET CHER" w:value="UD41 LOIR ET CHER"/>
                <w:listItem w:displayText="UD42 LOIRE" w:value="UD42 LOIRE"/>
                <w:listItem w:displayText="UD43 HAUTE LOIRE" w:value="UD43 HAUTE LOIRE"/>
                <w:listItem w:displayText="UD44 LOIRE ATLANTIQUE" w:value="UD44 LOIRE ATLANTIQUE"/>
                <w:listItem w:displayText="UD45 LOIRET" w:value="UD45 LOIRET"/>
                <w:listItem w:displayText="UD46 LOT" w:value="UD46 LOT"/>
                <w:listItem w:displayText="UD47 LOT ET GARONNE" w:value="UD47 LOT ET GARONNE"/>
                <w:listItem w:displayText="UD48 LOZERE" w:value="UD48 LOZERE"/>
                <w:listItem w:displayText="UD49 MAINE ET LOIRE" w:value="UD49 MAINE ET LOIRE"/>
                <w:listItem w:displayText="UD50 MANCHE" w:value="UD50 MANCHE"/>
                <w:listItem w:displayText="UD51 MARNE" w:value="UD51 MARNE"/>
                <w:listItem w:displayText="UD52 HAUTE MARNE" w:value="UD52 HAUTE MARNE"/>
                <w:listItem w:displayText="UD53 MAYENNE" w:value="UD53 MAYENNE"/>
                <w:listItem w:displayText="UD54 MEURTHE ET MOSELLE" w:value="UD54 MEURTHE ET MOSELLE"/>
                <w:listItem w:displayText="UD55 MEUSE" w:value="UD55 MEUSE"/>
                <w:listItem w:displayText="UD56 MORBIHAN" w:value="UD56 MORBIHAN"/>
                <w:listItem w:displayText="UD57 MOSELLE" w:value="UD57 MOSELLE"/>
                <w:listItem w:displayText="UD58 NIEVRE" w:value="UD58 NIEVRE"/>
                <w:listItem w:displayText="UD59 NORD" w:value="UD59 NORD"/>
                <w:listItem w:displayText="UD60 OISE" w:value="UD60 OISE"/>
                <w:listItem w:displayText="UD61 ORNE" w:value="UD61 ORNE"/>
                <w:listItem w:displayText="UD62 PAS DE CALAIS" w:value="UD62 PAS DE CALAIS"/>
                <w:listItem w:displayText="UD63 PUY DE DOME" w:value="UD63 PUY DE DOME"/>
                <w:listItem w:displayText="UD64 PYRENNEES ATLANTIQUES" w:value="UD64 PYRENNEES ATLANTIQUES"/>
                <w:listItem w:displayText="UD65 HAUTES PYRENEES" w:value="UD65 HAUTES PYRENEES"/>
                <w:listItem w:displayText="UD66 PYRENEES ORIENTALES" w:value="UD66 PYRENEES ORIENTALES"/>
                <w:listItem w:displayText="UD67 BAS RHIN" w:value="UD67 BAS RHIN"/>
                <w:listItem w:displayText="UD68 HAUT RHIN" w:value="UD68 HAUT RHIN"/>
                <w:listItem w:displayText="UD69 RHONE" w:value="UD69 RHONE"/>
                <w:listItem w:displayText="UD70 HAUTE SAONE" w:value="UD70 HAUTE SAONE"/>
                <w:listItem w:displayText="UD71 SAONE ET LOIRE" w:value="UD71 SAONE ET LOIRE"/>
                <w:listItem w:displayText="UD72 SARTHE" w:value="UD72 SARTHE"/>
                <w:listItem w:displayText="UD73 SAVOIE" w:value="UD73 SAVOIE"/>
                <w:listItem w:displayText="UD74 HAUTE SAVOIE" w:value="UD74 HAUTE SAVOIE"/>
                <w:listItem w:displayText="UD 75 PARIS" w:value="UD 75 PARIS"/>
                <w:listItem w:displayText="UD76 SEINE MARITIME" w:value="UD76 SEINE MARITIME"/>
                <w:listItem w:displayText="UD77 SEINE ET MARNE" w:value="UD77 SEINE ET MARNE"/>
                <w:listItem w:displayText="UD78 YVELINES" w:value="UD78 YVELINES"/>
                <w:listItem w:displayText="UD79 DEUX-SEVRES" w:value="UD79 DEUX-SEVRES"/>
                <w:listItem w:displayText="UD80 SOMME" w:value="UD80 SOMME"/>
                <w:listItem w:displayText="UD81 TARN" w:value="UD81 TARN"/>
                <w:listItem w:displayText="UD82 TARB ET GARONNE" w:value="UD82 TARB ET GARONNE"/>
                <w:listItem w:displayText="UD83 VAR" w:value="UD83 VAR"/>
                <w:listItem w:displayText="UD84 VAUCLUSE" w:value="UD84 VAUCLUSE"/>
                <w:listItem w:displayText="UD85 VENDEE" w:value="UD85 VENDEE"/>
                <w:listItem w:displayText="UD86 VIENNE" w:value="UD86 VIENNE"/>
                <w:listItem w:displayText="UD87 HAUTE VIENNE" w:value="UD87 HAUTE VIENNE"/>
                <w:listItem w:displayText="UD88 VOSGES" w:value="UD88 VOSGES"/>
                <w:listItem w:displayText="UD89 YONNE" w:value="UD89 YONNE"/>
                <w:listItem w:displayText="UD90 TERRITOIRE DE BELFORT" w:value="UD90 TERRITOIRE DE BELFORT"/>
                <w:listItem w:displayText="UD91 ESSONNE" w:value="UD91 ESSONNE"/>
                <w:listItem w:displayText="UD92 HAUTS DE SEINE" w:value="UD92 HAUTS DE SEINE"/>
                <w:listItem w:displayText="UD93 SEINE SAINT DENIS" w:value="UD93 SEINE SAINT DENIS"/>
                <w:listItem w:displayText="UD94 VAL DE MARNE" w:value="UD94 VAL DE MARNE"/>
                <w:listItem w:displayText="UD95 VAL D'OISE" w:value="UD95 VAL D'OISE"/>
              </w:comboBox>
            </w:sdtPr>
            <w:sdtEndPr/>
            <w:sdtContent>
              <w:p w14:paraId="33746A92" w14:textId="77777777" w:rsidR="002B6253" w:rsidRDefault="00F81740">
                <w:pPr>
                  <w:rPr>
                    <w:rFonts w:ascii="Verdana" w:hAnsi="Verdana"/>
                    <w:b/>
                  </w:rPr>
                </w:pPr>
                <w:r>
                  <w:rPr>
                    <w:rStyle w:val="Textedelespacerserv"/>
                    <w:rFonts w:eastAsia="Calibri"/>
                  </w:rPr>
                  <w:t>liste à compléter</w:t>
                </w:r>
                <w:r w:rsidRPr="00102E07">
                  <w:rPr>
                    <w:rStyle w:val="Textedelespacerserv"/>
                    <w:rFonts w:eastAsia="Calibri"/>
                  </w:rPr>
                  <w:t>.</w:t>
                </w:r>
              </w:p>
            </w:sdtContent>
          </w:sdt>
          <w:p w14:paraId="1429213C" w14:textId="77777777" w:rsidR="002B6253" w:rsidRDefault="002B6253">
            <w:pPr>
              <w:rPr>
                <w:rFonts w:ascii="Verdana" w:hAnsi="Verdana"/>
                <w:b/>
              </w:rPr>
            </w:pPr>
          </w:p>
        </w:tc>
        <w:tc>
          <w:tcPr>
            <w:tcW w:w="38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CA523" w14:textId="77777777" w:rsidR="002B6253" w:rsidRDefault="002B6253">
            <w:pPr>
              <w:rPr>
                <w:rFonts w:ascii="Verdana" w:hAnsi="Verdana"/>
                <w:b/>
              </w:rPr>
            </w:pPr>
          </w:p>
          <w:sdt>
            <w:sdtPr>
              <w:rPr>
                <w:rFonts w:ascii="Verdana" w:hAnsi="Verdana"/>
                <w:b/>
              </w:rPr>
              <w:alias w:val="RG"/>
              <w:tag w:val="RG"/>
              <w:id w:val="537853935"/>
              <w:lock w:val="sdtLocked"/>
              <w:placeholder>
                <w:docPart w:val="238B548D4E3440C89AEBDEE25E2CF798"/>
              </w:placeholder>
              <w:showingPlcHdr/>
              <w:comboBox>
                <w:listItem w:value="Choisissez un élément."/>
                <w:listItem w:displayText="CR BRETAGNE" w:value="CR BRETAGNE"/>
                <w:listItem w:displayText="CR CENTRE VAL DE LOIRE" w:value="CR CENTRE VAL DE LOIRE"/>
                <w:listItem w:displayText="CR CORSE" w:value="CR CORSE"/>
                <w:listItem w:displayText="CR ILE DE FRANCE" w:value="CR ILE DE FRANCE"/>
                <w:listItem w:displayText="CR NORD PAS DE CALAIS " w:value="CR NORD PAS DE CALAIS "/>
                <w:listItem w:displayText="CR NORMANDIE" w:value="CR NORMANDIE"/>
                <w:listItem w:displayText="CR PAYS DE LOIRE" w:value="CR PAYS DE LOIRE"/>
                <w:listItem w:displayText="CR PICARDIE" w:value="CR PICARDIE"/>
                <w:listItem w:displayText="CR PROVENCE COTE D'AZUR" w:value="CR PROVENCE COTE D'AZUR"/>
                <w:listItem w:displayText="CR AURA" w:value="CR AURA"/>
                <w:listItem w:displayText="CR BOURGOGNE FRANCHE-COMTE" w:value="CR BOURGOGNE FRANCHE-COMTE"/>
                <w:listItem w:displayText="CR GRAND EST" w:value="CR GRAND EST"/>
                <w:listItem w:displayText="CR OCCITANIE" w:value="CR OCCITANIE"/>
                <w:listItem w:displayText="CR NOUVELLE AQUITAINE" w:value="CR NOUVELLE AQUITAINE"/>
              </w:comboBox>
            </w:sdtPr>
            <w:sdtEndPr/>
            <w:sdtContent>
              <w:p w14:paraId="7987D4E0" w14:textId="77777777" w:rsidR="00F81740" w:rsidRDefault="00F81740" w:rsidP="00F81740">
                <w:pPr>
                  <w:rPr>
                    <w:rFonts w:ascii="Verdana" w:hAnsi="Verdana"/>
                    <w:b/>
                  </w:rPr>
                </w:pPr>
                <w:r>
                  <w:rPr>
                    <w:rStyle w:val="Textedelespacerserv"/>
                    <w:rFonts w:eastAsia="Calibri"/>
                  </w:rPr>
                  <w:t>liste à compléter</w:t>
                </w:r>
                <w:r w:rsidRPr="00102E07">
                  <w:rPr>
                    <w:rStyle w:val="Textedelespacerserv"/>
                    <w:rFonts w:eastAsia="Calibri"/>
                  </w:rPr>
                  <w:t>.</w:t>
                </w:r>
              </w:p>
            </w:sdtContent>
          </w:sdt>
          <w:p w14:paraId="6AFE992C" w14:textId="77777777" w:rsidR="002B6253" w:rsidRDefault="002B6253">
            <w:pPr>
              <w:rPr>
                <w:rFonts w:ascii="Verdana" w:hAnsi="Verdana"/>
                <w:b/>
              </w:rPr>
            </w:pPr>
          </w:p>
          <w:p w14:paraId="44471A4E" w14:textId="77777777" w:rsidR="002B6253" w:rsidRDefault="002B6253">
            <w:pPr>
              <w:rPr>
                <w:rFonts w:ascii="Verdana" w:hAnsi="Verdana"/>
                <w:b/>
              </w:rPr>
            </w:pPr>
          </w:p>
        </w:tc>
      </w:tr>
      <w:tr w:rsidR="002B6253" w14:paraId="0C04EE11" w14:textId="77777777" w:rsidTr="00E92900">
        <w:trPr>
          <w:trHeight w:val="238"/>
        </w:trPr>
        <w:tc>
          <w:tcPr>
            <w:tcW w:w="3606" w:type="dxa"/>
            <w:gridSpan w:val="3"/>
            <w:tcBorders>
              <w:top w:val="single" w:sz="4" w:space="0" w:color="000000"/>
              <w:bottom w:val="single" w:sz="4" w:space="0" w:color="000000"/>
            </w:tcBorders>
            <w:tcMar>
              <w:top w:w="0" w:type="dxa"/>
              <w:left w:w="108" w:type="dxa"/>
              <w:bottom w:w="0" w:type="dxa"/>
              <w:right w:w="108" w:type="dxa"/>
            </w:tcMar>
          </w:tcPr>
          <w:p w14:paraId="17961AFD" w14:textId="77777777" w:rsidR="002B6253" w:rsidRDefault="002B6253">
            <w:pPr>
              <w:rPr>
                <w:rFonts w:ascii="Verdana" w:hAnsi="Verdana"/>
                <w:sz w:val="18"/>
                <w:szCs w:val="18"/>
              </w:rPr>
            </w:pPr>
          </w:p>
        </w:tc>
        <w:tc>
          <w:tcPr>
            <w:tcW w:w="2364" w:type="dxa"/>
            <w:gridSpan w:val="3"/>
            <w:tcBorders>
              <w:top w:val="single" w:sz="4" w:space="0" w:color="000000"/>
              <w:bottom w:val="single" w:sz="4" w:space="0" w:color="000000"/>
            </w:tcBorders>
            <w:tcMar>
              <w:top w:w="0" w:type="dxa"/>
              <w:left w:w="108" w:type="dxa"/>
              <w:bottom w:w="0" w:type="dxa"/>
              <w:right w:w="108" w:type="dxa"/>
            </w:tcMar>
          </w:tcPr>
          <w:p w14:paraId="7496147A" w14:textId="77777777" w:rsidR="002B6253" w:rsidRDefault="002B6253">
            <w:pPr>
              <w:jc w:val="center"/>
              <w:rPr>
                <w:rFonts w:ascii="Verdana" w:hAnsi="Verdana"/>
                <w:b/>
                <w:sz w:val="20"/>
                <w:szCs w:val="20"/>
              </w:rPr>
            </w:pPr>
          </w:p>
        </w:tc>
        <w:tc>
          <w:tcPr>
            <w:tcW w:w="2626" w:type="dxa"/>
            <w:gridSpan w:val="4"/>
            <w:tcBorders>
              <w:top w:val="single" w:sz="4" w:space="0" w:color="000000"/>
              <w:bottom w:val="single" w:sz="4" w:space="0" w:color="000000"/>
            </w:tcBorders>
            <w:tcMar>
              <w:top w:w="0" w:type="dxa"/>
              <w:left w:w="108" w:type="dxa"/>
              <w:bottom w:w="0" w:type="dxa"/>
              <w:right w:w="108" w:type="dxa"/>
            </w:tcMar>
          </w:tcPr>
          <w:p w14:paraId="3C9C91D8" w14:textId="77777777" w:rsidR="002B6253" w:rsidRDefault="002B6253">
            <w:pPr>
              <w:jc w:val="center"/>
              <w:rPr>
                <w:rFonts w:ascii="Verdana" w:hAnsi="Verdana"/>
                <w:b/>
                <w:sz w:val="20"/>
                <w:szCs w:val="20"/>
              </w:rPr>
            </w:pPr>
          </w:p>
        </w:tc>
        <w:tc>
          <w:tcPr>
            <w:tcW w:w="2477" w:type="dxa"/>
            <w:tcBorders>
              <w:top w:val="single" w:sz="4" w:space="0" w:color="000000"/>
              <w:bottom w:val="single" w:sz="4" w:space="0" w:color="000000"/>
            </w:tcBorders>
            <w:tcMar>
              <w:top w:w="0" w:type="dxa"/>
              <w:left w:w="108" w:type="dxa"/>
              <w:bottom w:w="0" w:type="dxa"/>
              <w:right w:w="108" w:type="dxa"/>
            </w:tcMar>
          </w:tcPr>
          <w:p w14:paraId="5D93D951" w14:textId="77777777" w:rsidR="002B6253" w:rsidRDefault="002B6253">
            <w:pPr>
              <w:jc w:val="center"/>
              <w:rPr>
                <w:rFonts w:ascii="Verdana" w:hAnsi="Verdana"/>
                <w:b/>
                <w:sz w:val="20"/>
                <w:szCs w:val="20"/>
              </w:rPr>
            </w:pPr>
          </w:p>
        </w:tc>
      </w:tr>
      <w:tr w:rsidR="002B6253" w14:paraId="22A78440" w14:textId="77777777" w:rsidTr="00E92900">
        <w:trPr>
          <w:trHeight w:val="238"/>
        </w:trPr>
        <w:tc>
          <w:tcPr>
            <w:tcW w:w="3606" w:type="dxa"/>
            <w:gridSpan w:val="3"/>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342DBC65" w14:textId="77777777" w:rsidR="002B6253" w:rsidRDefault="00A92ABA">
            <w:r>
              <w:rPr>
                <w:rFonts w:ascii="Verdana" w:hAnsi="Verdana"/>
                <w:b/>
                <w:color w:val="FF0000"/>
                <w:sz w:val="20"/>
                <w:szCs w:val="20"/>
              </w:rPr>
              <w:t>Ma candidature est présentée par</w:t>
            </w:r>
            <w:r>
              <w:rPr>
                <w:rFonts w:ascii="Verdana" w:hAnsi="Verdana"/>
                <w:color w:val="FF0000"/>
                <w:sz w:val="18"/>
                <w:szCs w:val="18"/>
              </w:rPr>
              <w:t> :</w:t>
            </w:r>
          </w:p>
        </w:tc>
        <w:tc>
          <w:tcPr>
            <w:tcW w:w="23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14DB3" w14:textId="77777777" w:rsidR="002B6253" w:rsidRDefault="00A92ABA">
            <w:pPr>
              <w:jc w:val="center"/>
              <w:rPr>
                <w:rFonts w:ascii="Verdana" w:hAnsi="Verdana"/>
                <w:b/>
                <w:sz w:val="20"/>
                <w:szCs w:val="20"/>
              </w:rPr>
            </w:pPr>
            <w:r>
              <w:rPr>
                <w:rFonts w:ascii="Verdana" w:hAnsi="Verdana"/>
                <w:b/>
                <w:sz w:val="20"/>
                <w:szCs w:val="20"/>
              </w:rPr>
              <w:t>L’UD</w:t>
            </w:r>
          </w:p>
        </w:tc>
        <w:tc>
          <w:tcPr>
            <w:tcW w:w="26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EB228" w14:textId="77777777" w:rsidR="002B6253" w:rsidRDefault="00A92ABA">
            <w:pPr>
              <w:jc w:val="center"/>
              <w:rPr>
                <w:rFonts w:ascii="Verdana" w:hAnsi="Verdana"/>
                <w:b/>
                <w:sz w:val="20"/>
                <w:szCs w:val="20"/>
              </w:rPr>
            </w:pPr>
            <w:r>
              <w:rPr>
                <w:rFonts w:ascii="Verdana" w:hAnsi="Verdana"/>
                <w:b/>
                <w:sz w:val="20"/>
                <w:szCs w:val="20"/>
              </w:rPr>
              <w:t>La Fédération</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5721C" w14:textId="77777777" w:rsidR="002B6253" w:rsidRDefault="00A92ABA">
            <w:pPr>
              <w:jc w:val="center"/>
              <w:rPr>
                <w:rFonts w:ascii="Verdana" w:hAnsi="Verdana"/>
                <w:b/>
                <w:sz w:val="20"/>
                <w:szCs w:val="20"/>
              </w:rPr>
            </w:pPr>
            <w:r>
              <w:rPr>
                <w:rFonts w:ascii="Verdana" w:hAnsi="Verdana"/>
                <w:b/>
                <w:sz w:val="20"/>
                <w:szCs w:val="20"/>
              </w:rPr>
              <w:t>Le Comité Régional</w:t>
            </w:r>
          </w:p>
        </w:tc>
      </w:tr>
      <w:tr w:rsidR="002B6253" w14:paraId="2498C511" w14:textId="77777777" w:rsidTr="00E92900">
        <w:trPr>
          <w:trHeight w:val="738"/>
        </w:trPr>
        <w:tc>
          <w:tcPr>
            <w:tcW w:w="3606" w:type="dxa"/>
            <w:gridSpan w:val="3"/>
            <w:vMerge/>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0F894A31" w14:textId="77777777" w:rsidR="002B6253" w:rsidRDefault="002B6253">
            <w:pPr>
              <w:rPr>
                <w:rFonts w:ascii="Verdana" w:hAnsi="Verdana"/>
                <w:sz w:val="18"/>
                <w:szCs w:val="18"/>
              </w:rPr>
            </w:pPr>
          </w:p>
        </w:tc>
        <w:tc>
          <w:tcPr>
            <w:tcW w:w="23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00375" w14:textId="77777777" w:rsidR="002B6253" w:rsidRDefault="002B6253">
            <w:pPr>
              <w:jc w:val="center"/>
              <w:rPr>
                <w:rFonts w:ascii="Verdana" w:hAnsi="Verdana"/>
                <w:b/>
                <w:sz w:val="20"/>
                <w:szCs w:val="20"/>
              </w:rPr>
            </w:pPr>
          </w:p>
          <w:p w14:paraId="32C1682F" w14:textId="77777777" w:rsidR="002B6253" w:rsidRDefault="002B6253">
            <w:pPr>
              <w:jc w:val="center"/>
              <w:rPr>
                <w:rFonts w:ascii="Verdana" w:hAnsi="Verdana"/>
                <w:b/>
                <w:sz w:val="20"/>
                <w:szCs w:val="20"/>
              </w:rPr>
            </w:pPr>
          </w:p>
          <w:p w14:paraId="40C6B442" w14:textId="77777777" w:rsidR="002B6253" w:rsidRDefault="002B6253">
            <w:pPr>
              <w:jc w:val="center"/>
              <w:rPr>
                <w:rFonts w:ascii="Verdana" w:hAnsi="Verdana"/>
                <w:b/>
                <w:sz w:val="20"/>
                <w:szCs w:val="20"/>
              </w:rPr>
            </w:pPr>
          </w:p>
        </w:tc>
        <w:tc>
          <w:tcPr>
            <w:tcW w:w="26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E1202" w14:textId="77777777" w:rsidR="002B6253" w:rsidRDefault="002B6253">
            <w:pPr>
              <w:jc w:val="center"/>
              <w:rPr>
                <w:rFonts w:ascii="Verdana" w:hAnsi="Verdana"/>
                <w:b/>
                <w:sz w:val="20"/>
                <w:szCs w:val="20"/>
              </w:rPr>
            </w:pPr>
          </w:p>
          <w:p w14:paraId="2B059BE3" w14:textId="77777777" w:rsidR="002B6253" w:rsidRDefault="002B6253">
            <w:pPr>
              <w:jc w:val="center"/>
              <w:rPr>
                <w:rFonts w:ascii="Verdana" w:hAnsi="Verdana"/>
                <w:b/>
                <w:sz w:val="20"/>
                <w:szCs w:val="20"/>
              </w:rPr>
            </w:pPr>
          </w:p>
          <w:p w14:paraId="113A200B" w14:textId="77777777" w:rsidR="002B6253" w:rsidRDefault="002B6253">
            <w:pPr>
              <w:jc w:val="center"/>
              <w:rPr>
                <w:rFonts w:ascii="Verdana" w:hAnsi="Verdana"/>
                <w:b/>
                <w:sz w:val="20"/>
                <w:szCs w:val="20"/>
              </w:rPr>
            </w:pP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C11E5" w14:textId="77777777" w:rsidR="002B6253" w:rsidRDefault="002B6253">
            <w:pPr>
              <w:jc w:val="center"/>
              <w:rPr>
                <w:rFonts w:ascii="Verdana" w:hAnsi="Verdana"/>
                <w:b/>
                <w:sz w:val="20"/>
                <w:szCs w:val="20"/>
              </w:rPr>
            </w:pPr>
          </w:p>
          <w:p w14:paraId="64777E77" w14:textId="77777777" w:rsidR="002B6253" w:rsidRDefault="002B6253">
            <w:pPr>
              <w:jc w:val="center"/>
              <w:rPr>
                <w:rFonts w:ascii="Verdana" w:hAnsi="Verdana"/>
                <w:b/>
                <w:sz w:val="20"/>
                <w:szCs w:val="20"/>
              </w:rPr>
            </w:pPr>
          </w:p>
          <w:p w14:paraId="573B9A3C" w14:textId="77777777" w:rsidR="002B6253" w:rsidRDefault="002B6253">
            <w:pPr>
              <w:jc w:val="center"/>
              <w:rPr>
                <w:rFonts w:ascii="Verdana" w:hAnsi="Verdana"/>
                <w:b/>
                <w:sz w:val="20"/>
                <w:szCs w:val="20"/>
              </w:rPr>
            </w:pPr>
          </w:p>
        </w:tc>
      </w:tr>
      <w:tr w:rsidR="002B6253" w14:paraId="33BE3044" w14:textId="77777777" w:rsidTr="00E92900">
        <w:trPr>
          <w:trHeight w:val="1012"/>
        </w:trPr>
        <w:tc>
          <w:tcPr>
            <w:tcW w:w="1107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EBC7" w14:textId="77777777" w:rsidR="002B6253" w:rsidRDefault="002B6253">
            <w:pPr>
              <w:jc w:val="both"/>
              <w:rPr>
                <w:rFonts w:ascii="Verdana" w:hAnsi="Verdana"/>
                <w:i/>
                <w:sz w:val="16"/>
                <w:szCs w:val="16"/>
              </w:rPr>
            </w:pPr>
          </w:p>
          <w:p w14:paraId="377DF986" w14:textId="77777777" w:rsidR="002B6253" w:rsidRDefault="00A92ABA">
            <w:pPr>
              <w:jc w:val="both"/>
              <w:rPr>
                <w:rFonts w:ascii="Verdana" w:hAnsi="Verdana"/>
                <w:i/>
                <w:sz w:val="16"/>
                <w:szCs w:val="16"/>
              </w:rPr>
            </w:pPr>
            <w:r>
              <w:rPr>
                <w:rFonts w:ascii="Verdana" w:hAnsi="Verdana"/>
                <w:i/>
                <w:sz w:val="16"/>
                <w:szCs w:val="16"/>
              </w:rPr>
              <w:t>Cette candidature est individuelle sous réserve de validation par l’organisation. Nous en informerons cette organisation et lui demanderons d’être attentive aux conditions de participation, quels que soient les aléas de l’activité syndicale pendant la période de formation.</w:t>
            </w:r>
          </w:p>
          <w:p w14:paraId="76DA6769" w14:textId="77777777" w:rsidR="002B6253" w:rsidRDefault="002B6253">
            <w:pPr>
              <w:jc w:val="both"/>
              <w:rPr>
                <w:rFonts w:ascii="Verdana" w:hAnsi="Verdana"/>
                <w:b/>
                <w:sz w:val="20"/>
                <w:szCs w:val="20"/>
              </w:rPr>
            </w:pPr>
          </w:p>
        </w:tc>
      </w:tr>
      <w:tr w:rsidR="005E3262" w14:paraId="6B63FAAC" w14:textId="77777777" w:rsidTr="00E92900">
        <w:trPr>
          <w:trHeight w:val="690"/>
        </w:trPr>
        <w:tc>
          <w:tcPr>
            <w:tcW w:w="1107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E63C4" w14:textId="77777777" w:rsidR="005E3262" w:rsidRDefault="005E3262">
            <w:pPr>
              <w:jc w:val="both"/>
              <w:rPr>
                <w:rFonts w:ascii="Arial" w:hAnsi="Arial" w:cs="Arial"/>
                <w:sz w:val="22"/>
                <w:szCs w:val="22"/>
                <w:lang w:eastAsia="en-US"/>
              </w:rPr>
            </w:pPr>
            <w:r>
              <w:rPr>
                <w:rFonts w:ascii="Arial" w:hAnsi="Arial" w:cs="Arial"/>
                <w:b/>
                <w:sz w:val="22"/>
                <w:szCs w:val="22"/>
                <w:lang w:eastAsia="en-US"/>
              </w:rPr>
              <w:t>Responsabilités syndicales</w:t>
            </w:r>
            <w:r>
              <w:rPr>
                <w:rFonts w:ascii="Arial" w:hAnsi="Arial" w:cs="Arial"/>
                <w:sz w:val="22"/>
                <w:szCs w:val="22"/>
                <w:lang w:eastAsia="en-US"/>
              </w:rPr>
              <w:t xml:space="preserve"> :</w:t>
            </w:r>
            <w:sdt>
              <w:sdtPr>
                <w:rPr>
                  <w:rFonts w:ascii="Arial" w:hAnsi="Arial" w:cs="Arial"/>
                  <w:sz w:val="22"/>
                  <w:szCs w:val="22"/>
                  <w:lang w:eastAsia="en-US"/>
                </w:rPr>
                <w:alias w:val="RS"/>
                <w:tag w:val="RS"/>
                <w:id w:val="-880089525"/>
                <w:lock w:val="sdtLocked"/>
                <w:placeholder>
                  <w:docPart w:val="20448058DB0847588A90E364F37EB14E"/>
                </w:placeholder>
                <w:showingPlcHdr/>
              </w:sdtPr>
              <w:sdtEndPr/>
              <w:sdtContent>
                <w:r w:rsidR="00F81740">
                  <w:rPr>
                    <w:rStyle w:val="Textedelespacerserv"/>
                    <w:rFonts w:eastAsia="Calibri"/>
                  </w:rPr>
                  <w:t>compléter</w:t>
                </w:r>
              </w:sdtContent>
            </w:sdt>
          </w:p>
          <w:p w14:paraId="34561F7C" w14:textId="77777777" w:rsidR="005E3262" w:rsidRDefault="005E3262">
            <w:pPr>
              <w:jc w:val="both"/>
              <w:rPr>
                <w:rFonts w:ascii="Arial" w:hAnsi="Arial" w:cs="Arial"/>
                <w:i/>
                <w:sz w:val="22"/>
                <w:szCs w:val="22"/>
              </w:rPr>
            </w:pPr>
          </w:p>
          <w:p w14:paraId="6702A43F" w14:textId="77777777" w:rsidR="005E3262" w:rsidRDefault="005E3262">
            <w:pPr>
              <w:jc w:val="both"/>
              <w:rPr>
                <w:rFonts w:ascii="Verdana" w:hAnsi="Verdana"/>
                <w:i/>
                <w:sz w:val="16"/>
                <w:szCs w:val="16"/>
              </w:rPr>
            </w:pPr>
          </w:p>
        </w:tc>
      </w:tr>
      <w:tr w:rsidR="005E3262" w14:paraId="6AB17536" w14:textId="77777777" w:rsidTr="00E92900">
        <w:trPr>
          <w:trHeight w:val="1500"/>
        </w:trPr>
        <w:tc>
          <w:tcPr>
            <w:tcW w:w="1107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0" w:type="auto"/>
              <w:tblBorders>
                <w:top w:val="single" w:sz="18" w:space="0" w:color="0000FF"/>
                <w:left w:val="single" w:sz="18" w:space="0" w:color="0000FF"/>
                <w:bottom w:val="single" w:sz="18" w:space="0" w:color="0000FF"/>
                <w:right w:val="single" w:sz="18" w:space="0" w:color="0000FF"/>
              </w:tblBorders>
              <w:tblCellMar>
                <w:left w:w="70" w:type="dxa"/>
                <w:right w:w="70" w:type="dxa"/>
              </w:tblCellMar>
              <w:tblLook w:val="04A0" w:firstRow="1" w:lastRow="0" w:firstColumn="1" w:lastColumn="0" w:noHBand="0" w:noVBand="1"/>
            </w:tblPr>
            <w:tblGrid>
              <w:gridCol w:w="5418"/>
              <w:gridCol w:w="5439"/>
            </w:tblGrid>
            <w:tr w:rsidR="005E3262" w14:paraId="4EBAE742" w14:textId="77777777" w:rsidTr="005E3262">
              <w:trPr>
                <w:trHeight w:val="497"/>
              </w:trPr>
              <w:tc>
                <w:tcPr>
                  <w:tcW w:w="5418" w:type="dxa"/>
                  <w:tcBorders>
                    <w:top w:val="nil"/>
                    <w:left w:val="nil"/>
                    <w:bottom w:val="nil"/>
                    <w:right w:val="nil"/>
                  </w:tcBorders>
                  <w:noWrap/>
                  <w:vAlign w:val="center"/>
                  <w:hideMark/>
                </w:tcPr>
                <w:p w14:paraId="75948700" w14:textId="77777777" w:rsidR="005E3262" w:rsidRDefault="005E3262" w:rsidP="005E3262">
                  <w:pPr>
                    <w:spacing w:line="256" w:lineRule="auto"/>
                    <w:rPr>
                      <w:rFonts w:ascii="Arial" w:hAnsi="Arial" w:cs="Arial"/>
                      <w:sz w:val="22"/>
                      <w:szCs w:val="22"/>
                      <w:lang w:eastAsia="en-US"/>
                    </w:rPr>
                  </w:pPr>
                  <w:r>
                    <w:rPr>
                      <w:rFonts w:ascii="Arial" w:hAnsi="Arial" w:cs="Arial"/>
                      <w:b/>
                      <w:sz w:val="22"/>
                      <w:szCs w:val="22"/>
                      <w:lang w:eastAsia="en-US"/>
                    </w:rPr>
                    <w:t>Formations syndicales effectuées</w:t>
                  </w:r>
                  <w:r>
                    <w:rPr>
                      <w:rFonts w:ascii="Arial" w:hAnsi="Arial" w:cs="Arial"/>
                      <w:sz w:val="22"/>
                      <w:szCs w:val="22"/>
                      <w:lang w:eastAsia="en-US"/>
                    </w:rPr>
                    <w:t xml:space="preserve"> : </w:t>
                  </w:r>
                </w:p>
                <w:p w14:paraId="5E0C0834" w14:textId="77777777" w:rsidR="005E3262" w:rsidRDefault="005E3262" w:rsidP="005E3262">
                  <w:pPr>
                    <w:spacing w:line="256" w:lineRule="auto"/>
                    <w:rPr>
                      <w:rFonts w:ascii="Arial" w:hAnsi="Arial" w:cs="Arial"/>
                      <w:sz w:val="22"/>
                      <w:szCs w:val="22"/>
                      <w:lang w:eastAsia="en-US"/>
                    </w:rPr>
                  </w:pPr>
                  <w:r>
                    <w:rPr>
                      <w:rFonts w:ascii="Arial" w:hAnsi="Arial" w:cs="Arial"/>
                      <w:sz w:val="22"/>
                      <w:szCs w:val="22"/>
                      <w:lang w:eastAsia="en-US"/>
                    </w:rPr>
                    <w:t>Niveau 1 Tronc commun :</w:t>
                  </w:r>
                  <w:sdt>
                    <w:sdtPr>
                      <w:rPr>
                        <w:rFonts w:ascii="Arial" w:hAnsi="Arial" w:cs="Arial"/>
                        <w:sz w:val="22"/>
                        <w:szCs w:val="22"/>
                        <w:lang w:eastAsia="en-US"/>
                      </w:rPr>
                      <w:id w:val="1122810395"/>
                      <w:lock w:val="sdtLocked"/>
                      <w:placeholder>
                        <w:docPart w:val="D82F3F8EC9E243F3A027B674B7C19266"/>
                      </w:placeholder>
                      <w:showingPlcHdr/>
                      <w:date>
                        <w:dateFormat w:val="yyyy"/>
                        <w:lid w:val="fr-FR"/>
                        <w:storeMappedDataAs w:val="dateTime"/>
                        <w:calendar w:val="gregorian"/>
                      </w:date>
                    </w:sdtPr>
                    <w:sdtEndPr/>
                    <w:sdtContent>
                      <w:r w:rsidR="00E57DF4">
                        <w:rPr>
                          <w:rStyle w:val="Textedelespacerserv"/>
                          <w:rFonts w:eastAsia="Calibri"/>
                        </w:rPr>
                        <w:t>année</w:t>
                      </w:r>
                    </w:sdtContent>
                  </w:sdt>
                </w:p>
                <w:p w14:paraId="0EA3A0D0" w14:textId="77777777" w:rsidR="005E3262" w:rsidRDefault="005E3262" w:rsidP="005E3262">
                  <w:pPr>
                    <w:spacing w:line="256" w:lineRule="auto"/>
                    <w:rPr>
                      <w:rFonts w:ascii="Arial" w:hAnsi="Arial" w:cs="Arial"/>
                      <w:sz w:val="22"/>
                      <w:szCs w:val="22"/>
                      <w:lang w:eastAsia="en-US"/>
                    </w:rPr>
                  </w:pPr>
                  <w:r>
                    <w:rPr>
                      <w:rFonts w:ascii="Arial" w:hAnsi="Arial" w:cs="Arial"/>
                      <w:sz w:val="22"/>
                      <w:szCs w:val="22"/>
                      <w:lang w:eastAsia="en-US"/>
                    </w:rPr>
                    <w:t>Niveau 2-1</w:t>
                  </w:r>
                  <w:r>
                    <w:rPr>
                      <w:rFonts w:ascii="Arial" w:hAnsi="Arial" w:cs="Arial"/>
                      <w:sz w:val="22"/>
                      <w:szCs w:val="22"/>
                      <w:vertAlign w:val="superscript"/>
                      <w:lang w:eastAsia="en-US"/>
                    </w:rPr>
                    <w:t>ère</w:t>
                  </w:r>
                  <w:r>
                    <w:rPr>
                      <w:rFonts w:ascii="Arial" w:hAnsi="Arial" w:cs="Arial"/>
                      <w:sz w:val="22"/>
                      <w:szCs w:val="22"/>
                      <w:lang w:eastAsia="en-US"/>
                    </w:rPr>
                    <w:t xml:space="preserve"> partie : </w:t>
                  </w:r>
                  <w:sdt>
                    <w:sdtPr>
                      <w:rPr>
                        <w:rFonts w:ascii="Arial" w:hAnsi="Arial" w:cs="Arial"/>
                        <w:sz w:val="22"/>
                        <w:szCs w:val="22"/>
                        <w:lang w:eastAsia="en-US"/>
                      </w:rPr>
                      <w:id w:val="-1048844588"/>
                      <w:lock w:val="sdtLocked"/>
                      <w:placeholder>
                        <w:docPart w:val="BF929EDB084F468D937FF3782E6637ED"/>
                      </w:placeholder>
                      <w:showingPlcHdr/>
                      <w:date>
                        <w:dateFormat w:val="yyyy"/>
                        <w:lid w:val="fr-FR"/>
                        <w:storeMappedDataAs w:val="dateTime"/>
                        <w:calendar w:val="gregorian"/>
                      </w:date>
                    </w:sdtPr>
                    <w:sdtEndPr/>
                    <w:sdtContent>
                      <w:r w:rsidR="00E57DF4">
                        <w:rPr>
                          <w:rStyle w:val="Textedelespacerserv"/>
                          <w:rFonts w:eastAsia="Calibri"/>
                        </w:rPr>
                        <w:t>année</w:t>
                      </w:r>
                    </w:sdtContent>
                  </w:sdt>
                  <w:r>
                    <w:rPr>
                      <w:rFonts w:ascii="Arial" w:hAnsi="Arial" w:cs="Arial"/>
                      <w:sz w:val="22"/>
                      <w:szCs w:val="22"/>
                      <w:lang w:eastAsia="en-US"/>
                    </w:rPr>
                    <w:t xml:space="preserve">                                                    </w:t>
                  </w:r>
                </w:p>
              </w:tc>
              <w:tc>
                <w:tcPr>
                  <w:tcW w:w="5439" w:type="dxa"/>
                  <w:tcBorders>
                    <w:top w:val="nil"/>
                    <w:left w:val="nil"/>
                    <w:bottom w:val="nil"/>
                    <w:right w:val="nil"/>
                  </w:tcBorders>
                  <w:noWrap/>
                  <w:vAlign w:val="center"/>
                </w:tcPr>
                <w:p w14:paraId="365D10F2" w14:textId="77777777" w:rsidR="005E3262" w:rsidRDefault="005E3262" w:rsidP="005E3262">
                  <w:pPr>
                    <w:spacing w:line="256" w:lineRule="auto"/>
                    <w:rPr>
                      <w:sz w:val="22"/>
                      <w:szCs w:val="22"/>
                      <w:lang w:eastAsia="en-US"/>
                    </w:rPr>
                  </w:pPr>
                </w:p>
                <w:p w14:paraId="2B5FF566" w14:textId="77777777" w:rsidR="005E3262" w:rsidRDefault="005E3262" w:rsidP="005E3262">
                  <w:pPr>
                    <w:spacing w:line="256" w:lineRule="auto"/>
                    <w:rPr>
                      <w:sz w:val="22"/>
                      <w:szCs w:val="22"/>
                      <w:lang w:eastAsia="en-US"/>
                    </w:rPr>
                  </w:pPr>
                </w:p>
                <w:p w14:paraId="1B560999" w14:textId="77777777" w:rsidR="005E3262" w:rsidRDefault="00F81740" w:rsidP="005E3262">
                  <w:pPr>
                    <w:spacing w:line="256" w:lineRule="auto"/>
                    <w:rPr>
                      <w:lang w:eastAsia="en-US"/>
                    </w:rPr>
                  </w:pPr>
                  <w:r>
                    <w:rPr>
                      <w:lang w:eastAsia="en-US"/>
                    </w:rPr>
                    <w:t>Niveau 2- 2ème partie</w:t>
                  </w:r>
                  <w:r w:rsidR="00E57DF4">
                    <w:rPr>
                      <w:lang w:eastAsia="en-US"/>
                    </w:rPr>
                    <w:t> :</w:t>
                  </w:r>
                  <w:r>
                    <w:rPr>
                      <w:lang w:eastAsia="en-US"/>
                    </w:rPr>
                    <w:t xml:space="preserve"> </w:t>
                  </w:r>
                  <w:sdt>
                    <w:sdtPr>
                      <w:rPr>
                        <w:rFonts w:ascii="Arial" w:hAnsi="Arial" w:cs="Arial"/>
                        <w:sz w:val="22"/>
                        <w:szCs w:val="22"/>
                        <w:lang w:eastAsia="en-US"/>
                      </w:rPr>
                      <w:id w:val="-621073666"/>
                      <w:lock w:val="sdtLocked"/>
                      <w:placeholder>
                        <w:docPart w:val="62065C05414945399E2D5F8151A5273E"/>
                      </w:placeholder>
                      <w:showingPlcHdr/>
                      <w:date>
                        <w:dateFormat w:val="yyyy"/>
                        <w:lid w:val="fr-FR"/>
                        <w:storeMappedDataAs w:val="dateTime"/>
                        <w:calendar w:val="gregorian"/>
                      </w:date>
                    </w:sdtPr>
                    <w:sdtEndPr/>
                    <w:sdtContent>
                      <w:r w:rsidR="00E57DF4">
                        <w:rPr>
                          <w:rStyle w:val="Textedelespacerserv"/>
                          <w:rFonts w:eastAsia="Calibri"/>
                        </w:rPr>
                        <w:t>année</w:t>
                      </w:r>
                    </w:sdtContent>
                  </w:sdt>
                  <w:r>
                    <w:rPr>
                      <w:lang w:eastAsia="en-US"/>
                    </w:rPr>
                    <w:t xml:space="preserve">    </w:t>
                  </w:r>
                  <w:r w:rsidR="00E57DF4">
                    <w:rPr>
                      <w:lang w:eastAsia="en-US"/>
                    </w:rPr>
                    <w:t xml:space="preserve">                                   </w:t>
                  </w:r>
                </w:p>
              </w:tc>
            </w:tr>
          </w:tbl>
          <w:p w14:paraId="73469D0D" w14:textId="77777777" w:rsidR="005E3262" w:rsidRDefault="007A7967" w:rsidP="005E3262">
            <w:pPr>
              <w:rPr>
                <w:rFonts w:ascii="Verdana" w:hAnsi="Verdana"/>
                <w:sz w:val="20"/>
                <w:szCs w:val="20"/>
              </w:rPr>
            </w:pPr>
            <w:r>
              <w:rPr>
                <w:rFonts w:ascii="Arial" w:hAnsi="Arial" w:cs="Arial"/>
                <w:sz w:val="22"/>
                <w:szCs w:val="22"/>
                <w:lang w:eastAsia="en-US"/>
              </w:rPr>
              <w:t>Autres :</w:t>
            </w:r>
            <w:sdt>
              <w:sdtPr>
                <w:rPr>
                  <w:rFonts w:ascii="Arial" w:hAnsi="Arial" w:cs="Arial"/>
                  <w:sz w:val="22"/>
                  <w:szCs w:val="22"/>
                  <w:lang w:eastAsia="en-US"/>
                </w:rPr>
                <w:id w:val="577022559"/>
                <w:lock w:val="sdtLocked"/>
                <w:placeholder>
                  <w:docPart w:val="285C4B088CA448338DBFA8BAD012E41A"/>
                </w:placeholder>
                <w:showingPlcHdr/>
                <w15:color w:val="808080"/>
              </w:sdtPr>
              <w:sdtEndPr/>
              <w:sdtContent>
                <w:r w:rsidRPr="007A7967">
                  <w:rPr>
                    <w:rStyle w:val="Textedelespacerserv"/>
                    <w:rFonts w:eastAsia="Calibri"/>
                  </w:rPr>
                  <w:t>énumérer + année</w:t>
                </w:r>
                <w:r w:rsidRPr="00102E07">
                  <w:rPr>
                    <w:rStyle w:val="Textedelespacerserv"/>
                    <w:rFonts w:eastAsia="Calibri"/>
                  </w:rPr>
                  <w:t>.</w:t>
                </w:r>
              </w:sdtContent>
            </w:sdt>
          </w:p>
          <w:p w14:paraId="7703DFE6" w14:textId="77777777" w:rsidR="005E3262" w:rsidRDefault="005E3262">
            <w:pPr>
              <w:jc w:val="both"/>
              <w:rPr>
                <w:rFonts w:ascii="Verdana" w:hAnsi="Verdana"/>
                <w:i/>
                <w:sz w:val="16"/>
                <w:szCs w:val="16"/>
              </w:rPr>
            </w:pPr>
          </w:p>
        </w:tc>
      </w:tr>
      <w:tr w:rsidR="002B6253" w14:paraId="23356D28" w14:textId="77777777" w:rsidTr="00E92900">
        <w:trPr>
          <w:trHeight w:val="89"/>
        </w:trPr>
        <w:tc>
          <w:tcPr>
            <w:tcW w:w="11073" w:type="dxa"/>
            <w:gridSpan w:val="11"/>
            <w:tcBorders>
              <w:top w:val="single" w:sz="4" w:space="0" w:color="000000"/>
              <w:bottom w:val="single" w:sz="8" w:space="0" w:color="auto"/>
            </w:tcBorders>
            <w:tcMar>
              <w:top w:w="0" w:type="dxa"/>
              <w:left w:w="108" w:type="dxa"/>
              <w:bottom w:w="0" w:type="dxa"/>
              <w:right w:w="108" w:type="dxa"/>
            </w:tcMar>
          </w:tcPr>
          <w:p w14:paraId="0E32A31A" w14:textId="77777777" w:rsidR="002B6253" w:rsidRPr="00E92900" w:rsidRDefault="00A92ABA" w:rsidP="005E3262">
            <w:pPr>
              <w:rPr>
                <w:rFonts w:ascii="Verdana" w:hAnsi="Verdana"/>
                <w:b/>
                <w:i/>
                <w:color w:val="FF0000"/>
                <w:sz w:val="20"/>
                <w:szCs w:val="20"/>
              </w:rPr>
            </w:pPr>
            <w:r w:rsidRPr="00E92900">
              <w:rPr>
                <w:rFonts w:ascii="Verdana" w:hAnsi="Verdana"/>
                <w:b/>
                <w:i/>
                <w:color w:val="FF0000"/>
                <w:sz w:val="20"/>
                <w:szCs w:val="20"/>
              </w:rPr>
              <w:t>Fiche à retourner à :</w:t>
            </w:r>
            <w:r w:rsidR="00E92900" w:rsidRPr="00E92900">
              <w:rPr>
                <w:rFonts w:ascii="Verdana" w:hAnsi="Verdana"/>
                <w:b/>
                <w:i/>
                <w:color w:val="FF0000"/>
                <w:sz w:val="20"/>
                <w:szCs w:val="20"/>
              </w:rPr>
              <w:t xml:space="preserve">  </w:t>
            </w:r>
          </w:p>
          <w:tbl>
            <w:tblPr>
              <w:tblStyle w:val="Grilledutableau"/>
              <w:tblW w:w="0" w:type="auto"/>
              <w:tblLook w:val="04A0" w:firstRow="1" w:lastRow="0" w:firstColumn="1" w:lastColumn="0" w:noHBand="0" w:noVBand="1"/>
            </w:tblPr>
            <w:tblGrid>
              <w:gridCol w:w="4140"/>
              <w:gridCol w:w="4111"/>
              <w:gridCol w:w="2596"/>
            </w:tblGrid>
            <w:tr w:rsidR="00E92900" w14:paraId="2E41E28B" w14:textId="77777777" w:rsidTr="00E92900">
              <w:trPr>
                <w:trHeight w:val="58"/>
              </w:trPr>
              <w:tc>
                <w:tcPr>
                  <w:tcW w:w="4140" w:type="dxa"/>
                </w:tcPr>
                <w:p w14:paraId="7568D941" w14:textId="77777777" w:rsidR="00E92900" w:rsidRPr="00F81740" w:rsidRDefault="00E92900" w:rsidP="00E92900">
                  <w:pPr>
                    <w:jc w:val="both"/>
                    <w:rPr>
                      <w:rFonts w:ascii="Verdana" w:hAnsi="Verdana"/>
                      <w:b/>
                      <w:i/>
                      <w:sz w:val="18"/>
                      <w:szCs w:val="18"/>
                    </w:rPr>
                  </w:pPr>
                  <w:r w:rsidRPr="00F81740">
                    <w:rPr>
                      <w:rFonts w:ascii="Verdana" w:hAnsi="Verdana"/>
                      <w:b/>
                      <w:i/>
                      <w:sz w:val="18"/>
                      <w:szCs w:val="18"/>
                    </w:rPr>
                    <w:t>CGT</w:t>
                  </w:r>
                </w:p>
                <w:p w14:paraId="52637E22" w14:textId="77777777" w:rsidR="00E92900" w:rsidRDefault="00E92900" w:rsidP="00E92900">
                  <w:pPr>
                    <w:jc w:val="both"/>
                    <w:rPr>
                      <w:rFonts w:ascii="Verdana" w:hAnsi="Verdana"/>
                      <w:b/>
                      <w:i/>
                      <w:sz w:val="18"/>
                      <w:szCs w:val="18"/>
                    </w:rPr>
                  </w:pPr>
                  <w:r w:rsidRPr="00F81740">
                    <w:rPr>
                      <w:rFonts w:ascii="Verdana" w:hAnsi="Verdana"/>
                      <w:b/>
                      <w:i/>
                      <w:sz w:val="18"/>
                      <w:szCs w:val="18"/>
                    </w:rPr>
                    <w:t>Espace Revendicatif</w:t>
                  </w:r>
                </w:p>
                <w:p w14:paraId="4DEAD15E" w14:textId="77777777" w:rsidR="00E92900" w:rsidRPr="00F81740" w:rsidRDefault="00E92900" w:rsidP="00E92900">
                  <w:pPr>
                    <w:jc w:val="both"/>
                    <w:rPr>
                      <w:rFonts w:ascii="Verdana" w:hAnsi="Verdana"/>
                      <w:b/>
                      <w:i/>
                      <w:sz w:val="18"/>
                      <w:szCs w:val="18"/>
                    </w:rPr>
                  </w:pPr>
                  <w:r>
                    <w:rPr>
                      <w:rFonts w:ascii="Verdana" w:hAnsi="Verdana"/>
                      <w:b/>
                      <w:i/>
                      <w:sz w:val="18"/>
                      <w:szCs w:val="18"/>
                    </w:rPr>
                    <w:t>Commission Lutte contre Extrême droite</w:t>
                  </w:r>
                </w:p>
                <w:p w14:paraId="446ED605" w14:textId="77777777" w:rsidR="00E92900" w:rsidRPr="00F81740" w:rsidRDefault="00E92900" w:rsidP="00E92900">
                  <w:pPr>
                    <w:jc w:val="both"/>
                    <w:rPr>
                      <w:rFonts w:ascii="Verdana" w:hAnsi="Verdana"/>
                      <w:b/>
                      <w:i/>
                      <w:sz w:val="18"/>
                      <w:szCs w:val="18"/>
                    </w:rPr>
                  </w:pPr>
                  <w:r w:rsidRPr="00F81740">
                    <w:rPr>
                      <w:rFonts w:ascii="Verdana" w:hAnsi="Verdana"/>
                      <w:b/>
                      <w:i/>
                      <w:sz w:val="18"/>
                      <w:szCs w:val="18"/>
                    </w:rPr>
                    <w:t>263 rue de Paris</w:t>
                  </w:r>
                </w:p>
                <w:p w14:paraId="35AB86B3" w14:textId="306EF019" w:rsidR="00E92900" w:rsidRPr="00E92900" w:rsidRDefault="00E92900" w:rsidP="00E92900">
                  <w:pPr>
                    <w:jc w:val="both"/>
                    <w:rPr>
                      <w:rFonts w:ascii="Verdana" w:hAnsi="Verdana"/>
                      <w:b/>
                      <w:i/>
                      <w:sz w:val="18"/>
                      <w:szCs w:val="18"/>
                    </w:rPr>
                  </w:pPr>
                  <w:r w:rsidRPr="00F81740">
                    <w:rPr>
                      <w:rFonts w:ascii="Verdana" w:hAnsi="Verdana"/>
                      <w:b/>
                      <w:i/>
                      <w:sz w:val="18"/>
                      <w:szCs w:val="18"/>
                    </w:rPr>
                    <w:t>93516 Montreuil Cedex</w:t>
                  </w:r>
                </w:p>
              </w:tc>
              <w:tc>
                <w:tcPr>
                  <w:tcW w:w="4111" w:type="dxa"/>
                </w:tcPr>
                <w:p w14:paraId="105B3FE5" w14:textId="48CB3C2F" w:rsidR="00E92900" w:rsidRDefault="00E92900" w:rsidP="00E92900">
                  <w:pPr>
                    <w:spacing w:before="240"/>
                    <w:jc w:val="center"/>
                    <w:rPr>
                      <w:rFonts w:ascii="Verdana" w:hAnsi="Verdana"/>
                      <w:b/>
                      <w:i/>
                      <w:color w:val="FF0000"/>
                    </w:rPr>
                  </w:pPr>
                  <w:r w:rsidRPr="00F81740">
                    <w:rPr>
                      <w:rFonts w:ascii="Verdana" w:hAnsi="Verdana"/>
                      <w:b/>
                      <w:i/>
                      <w:sz w:val="18"/>
                      <w:szCs w:val="18"/>
                    </w:rPr>
                    <w:t>Courriel</w:t>
                  </w:r>
                  <w:r>
                    <w:rPr>
                      <w:rFonts w:ascii="Verdana" w:hAnsi="Verdana"/>
                      <w:b/>
                      <w:i/>
                      <w:sz w:val="18"/>
                      <w:szCs w:val="18"/>
                    </w:rPr>
                    <w:t xml:space="preserve"> </w:t>
                  </w:r>
                  <w:r w:rsidRPr="00F81740">
                    <w:rPr>
                      <w:rFonts w:ascii="Verdana" w:hAnsi="Verdana"/>
                      <w:b/>
                      <w:i/>
                      <w:sz w:val="18"/>
                      <w:szCs w:val="18"/>
                    </w:rPr>
                    <w:t>:</w:t>
                  </w:r>
                  <w:r>
                    <w:rPr>
                      <w:rFonts w:ascii="Verdana" w:hAnsi="Verdana"/>
                      <w:b/>
                      <w:i/>
                      <w:sz w:val="18"/>
                      <w:szCs w:val="18"/>
                    </w:rPr>
                    <w:t xml:space="preserve"> </w:t>
                  </w:r>
                  <w:r w:rsidRPr="00F81740">
                    <w:rPr>
                      <w:rFonts w:ascii="Verdana" w:hAnsi="Verdana"/>
                      <w:b/>
                      <w:i/>
                      <w:sz w:val="18"/>
                      <w:szCs w:val="18"/>
                    </w:rPr>
                    <w:t>com-luttes.extreme-droite@cgt.</w:t>
                  </w:r>
                  <w:r w:rsidR="00470E02">
                    <w:rPr>
                      <w:rFonts w:ascii="Verdana" w:hAnsi="Verdana"/>
                      <w:b/>
                      <w:i/>
                      <w:sz w:val="18"/>
                      <w:szCs w:val="18"/>
                    </w:rPr>
                    <w:t>org</w:t>
                  </w:r>
                </w:p>
              </w:tc>
              <w:tc>
                <w:tcPr>
                  <w:tcW w:w="2596" w:type="dxa"/>
                </w:tcPr>
                <w:p w14:paraId="4A1F6324" w14:textId="77777777" w:rsidR="00E92900" w:rsidRPr="00F81740" w:rsidRDefault="00E92900" w:rsidP="00E92900">
                  <w:pPr>
                    <w:spacing w:before="240"/>
                    <w:ind w:right="-3364"/>
                    <w:rPr>
                      <w:sz w:val="18"/>
                      <w:szCs w:val="18"/>
                    </w:rPr>
                  </w:pPr>
                  <w:r w:rsidRPr="00F81740">
                    <w:rPr>
                      <w:rFonts w:ascii="Verdana" w:hAnsi="Verdana"/>
                      <w:b/>
                      <w:i/>
                      <w:sz w:val="18"/>
                      <w:szCs w:val="18"/>
                    </w:rPr>
                    <w:t>Tél</w:t>
                  </w:r>
                  <w:r w:rsidRPr="00F81740">
                    <w:rPr>
                      <w:rFonts w:ascii="Verdana" w:hAnsi="Verdana"/>
                      <w:i/>
                      <w:sz w:val="18"/>
                      <w:szCs w:val="18"/>
                    </w:rPr>
                    <w:t xml:space="preserve"> : </w:t>
                  </w:r>
                  <w:r w:rsidRPr="00F81740">
                    <w:rPr>
                      <w:rFonts w:ascii="Verdana" w:hAnsi="Verdana"/>
                      <w:b/>
                      <w:i/>
                      <w:sz w:val="18"/>
                      <w:szCs w:val="18"/>
                    </w:rPr>
                    <w:t>01 55 82 82 42</w:t>
                  </w:r>
                </w:p>
                <w:p w14:paraId="17AEF6E1" w14:textId="77777777" w:rsidR="00E92900" w:rsidRDefault="00E92900" w:rsidP="00882138">
                  <w:pPr>
                    <w:ind w:right="-67"/>
                    <w:rPr>
                      <w:rFonts w:ascii="Verdana" w:hAnsi="Verdana"/>
                      <w:b/>
                      <w:i/>
                      <w:color w:val="FF0000"/>
                    </w:rPr>
                  </w:pPr>
                </w:p>
              </w:tc>
            </w:tr>
          </w:tbl>
          <w:p w14:paraId="34EA7FCB" w14:textId="1F4C310F" w:rsidR="00E92900" w:rsidRDefault="00E92900" w:rsidP="005E3262">
            <w:pPr>
              <w:rPr>
                <w:rFonts w:ascii="Verdana" w:hAnsi="Verdana"/>
                <w:b/>
                <w:i/>
                <w:color w:val="FF0000"/>
              </w:rPr>
            </w:pPr>
          </w:p>
        </w:tc>
      </w:tr>
    </w:tbl>
    <w:p w14:paraId="21FDF3A5" w14:textId="77777777" w:rsidR="002B6253" w:rsidRDefault="002B6253">
      <w:pPr>
        <w:rPr>
          <w:lang w:val="en-US"/>
        </w:rPr>
      </w:pPr>
    </w:p>
    <w:sectPr w:rsidR="002B6253" w:rsidSect="00E92900">
      <w:pgSz w:w="11906" w:h="16838"/>
      <w:pgMar w:top="357" w:right="567" w:bottom="24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7AA5" w14:textId="77777777" w:rsidR="005541F8" w:rsidRDefault="005541F8">
      <w:r>
        <w:separator/>
      </w:r>
    </w:p>
  </w:endnote>
  <w:endnote w:type="continuationSeparator" w:id="0">
    <w:p w14:paraId="5F6D2AFA" w14:textId="77777777" w:rsidR="005541F8" w:rsidRDefault="0055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23B4" w14:textId="77777777" w:rsidR="005541F8" w:rsidRDefault="005541F8">
      <w:r>
        <w:rPr>
          <w:color w:val="000000"/>
        </w:rPr>
        <w:separator/>
      </w:r>
    </w:p>
  </w:footnote>
  <w:footnote w:type="continuationSeparator" w:id="0">
    <w:p w14:paraId="784FE5F2" w14:textId="77777777" w:rsidR="005541F8" w:rsidRDefault="00554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F8"/>
    <w:rsid w:val="00017931"/>
    <w:rsid w:val="000330CD"/>
    <w:rsid w:val="0004413F"/>
    <w:rsid w:val="00077127"/>
    <w:rsid w:val="000F1C5E"/>
    <w:rsid w:val="00116DAB"/>
    <w:rsid w:val="001309D6"/>
    <w:rsid w:val="001C16FB"/>
    <w:rsid w:val="001E2998"/>
    <w:rsid w:val="001E64CF"/>
    <w:rsid w:val="002B6253"/>
    <w:rsid w:val="002F0AFD"/>
    <w:rsid w:val="00322D9A"/>
    <w:rsid w:val="003B2D7C"/>
    <w:rsid w:val="003B3DBA"/>
    <w:rsid w:val="003E6681"/>
    <w:rsid w:val="004354A3"/>
    <w:rsid w:val="004521AF"/>
    <w:rsid w:val="0046716C"/>
    <w:rsid w:val="00470E02"/>
    <w:rsid w:val="004A5FEB"/>
    <w:rsid w:val="00515F00"/>
    <w:rsid w:val="00530E8B"/>
    <w:rsid w:val="00551F58"/>
    <w:rsid w:val="005541F8"/>
    <w:rsid w:val="005652A3"/>
    <w:rsid w:val="005E3262"/>
    <w:rsid w:val="005F1A70"/>
    <w:rsid w:val="00664E24"/>
    <w:rsid w:val="006A04D2"/>
    <w:rsid w:val="00726E1A"/>
    <w:rsid w:val="00747C4C"/>
    <w:rsid w:val="007716E1"/>
    <w:rsid w:val="007A7967"/>
    <w:rsid w:val="007B6B1A"/>
    <w:rsid w:val="007D655F"/>
    <w:rsid w:val="007D673E"/>
    <w:rsid w:val="007E22D4"/>
    <w:rsid w:val="00866079"/>
    <w:rsid w:val="00882138"/>
    <w:rsid w:val="008C3188"/>
    <w:rsid w:val="008E3909"/>
    <w:rsid w:val="009237E6"/>
    <w:rsid w:val="00931AFF"/>
    <w:rsid w:val="00931C71"/>
    <w:rsid w:val="00942266"/>
    <w:rsid w:val="009600E1"/>
    <w:rsid w:val="00985339"/>
    <w:rsid w:val="009C6E98"/>
    <w:rsid w:val="00A472E0"/>
    <w:rsid w:val="00A65349"/>
    <w:rsid w:val="00A92ABA"/>
    <w:rsid w:val="00AE12DE"/>
    <w:rsid w:val="00B01061"/>
    <w:rsid w:val="00BD68AC"/>
    <w:rsid w:val="00BE5AC3"/>
    <w:rsid w:val="00BE6086"/>
    <w:rsid w:val="00BF0F62"/>
    <w:rsid w:val="00C0735D"/>
    <w:rsid w:val="00C079B1"/>
    <w:rsid w:val="00C31A34"/>
    <w:rsid w:val="00C83922"/>
    <w:rsid w:val="00C84DCA"/>
    <w:rsid w:val="00CB5F3F"/>
    <w:rsid w:val="00CE7B2B"/>
    <w:rsid w:val="00D36402"/>
    <w:rsid w:val="00D4612E"/>
    <w:rsid w:val="00D80207"/>
    <w:rsid w:val="00D849FF"/>
    <w:rsid w:val="00E13B5A"/>
    <w:rsid w:val="00E500D8"/>
    <w:rsid w:val="00E57DF4"/>
    <w:rsid w:val="00E92900"/>
    <w:rsid w:val="00EB7DB6"/>
    <w:rsid w:val="00F12123"/>
    <w:rsid w:val="00F81740"/>
    <w:rsid w:val="00FA01EB"/>
    <w:rsid w:val="00FB77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CF5B"/>
  <w15:docId w15:val="{CF426D91-1139-45CE-A110-536F9B2F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Times New Roman" w:eastAsia="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styleId="Textedelespacerserv">
    <w:name w:val="Placeholder Text"/>
    <w:basedOn w:val="Policepardfaut"/>
    <w:uiPriority w:val="99"/>
    <w:semiHidden/>
    <w:rsid w:val="00D36402"/>
    <w:rPr>
      <w:color w:val="666666"/>
    </w:rPr>
  </w:style>
  <w:style w:type="table" w:styleId="Grilledutableau">
    <w:name w:val="Table Grid"/>
    <w:basedOn w:val="TableauNormal"/>
    <w:uiPriority w:val="39"/>
    <w:rsid w:val="00E9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133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isez\Documents\Mod&#232;les%20Office%20personnalis&#233;s\Fiche%20inscription%20%20formuilaire-st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778DF9BCCD446EAF624F92E7F47661"/>
        <w:category>
          <w:name w:val="Général"/>
          <w:gallery w:val="placeholder"/>
        </w:category>
        <w:types>
          <w:type w:val="bbPlcHdr"/>
        </w:types>
        <w:behaviors>
          <w:behavior w:val="content"/>
        </w:behaviors>
        <w:guid w:val="{305F9212-DA91-49B1-9BCC-0BBBFF24C231}"/>
      </w:docPartPr>
      <w:docPartBody>
        <w:p w:rsidR="00253F6E" w:rsidRDefault="00253F6E">
          <w:pPr>
            <w:pStyle w:val="C5778DF9BCCD446EAF624F92E7F47661"/>
          </w:pPr>
          <w:r w:rsidRPr="00102E07">
            <w:rPr>
              <w:rStyle w:val="Textedelespacerserv"/>
            </w:rPr>
            <w:t>Cliquez ou appuyez ici pour entrer du texte.</w:t>
          </w:r>
        </w:p>
      </w:docPartBody>
    </w:docPart>
    <w:docPart>
      <w:docPartPr>
        <w:name w:val="48C5CC0FC40E4C2493705A82A17C3686"/>
        <w:category>
          <w:name w:val="Général"/>
          <w:gallery w:val="placeholder"/>
        </w:category>
        <w:types>
          <w:type w:val="bbPlcHdr"/>
        </w:types>
        <w:behaviors>
          <w:behavior w:val="content"/>
        </w:behaviors>
        <w:guid w:val="{E30010F1-03FF-42E3-8F64-7EC275261A1F}"/>
      </w:docPartPr>
      <w:docPartBody>
        <w:p w:rsidR="00253F6E" w:rsidRDefault="001F05DF" w:rsidP="001F05DF">
          <w:pPr>
            <w:pStyle w:val="48C5CC0FC40E4C2493705A82A17C36861"/>
          </w:pPr>
          <w:r>
            <w:rPr>
              <w:rFonts w:ascii="Verdana" w:hAnsi="Verdana"/>
              <w:b/>
            </w:rPr>
            <w:t>2026</w:t>
          </w:r>
        </w:p>
      </w:docPartBody>
    </w:docPart>
    <w:docPart>
      <w:docPartPr>
        <w:name w:val="4AABC01A513940939CF5C05A4BC7D64B"/>
        <w:category>
          <w:name w:val="Général"/>
          <w:gallery w:val="placeholder"/>
        </w:category>
        <w:types>
          <w:type w:val="bbPlcHdr"/>
        </w:types>
        <w:behaviors>
          <w:behavior w:val="content"/>
        </w:behaviors>
        <w:guid w:val="{0B78AAB3-7EDC-4D13-91C5-2C71ADA86B53}"/>
      </w:docPartPr>
      <w:docPartBody>
        <w:p w:rsidR="00253F6E" w:rsidRDefault="00253F6E">
          <w:pPr>
            <w:pStyle w:val="4AABC01A513940939CF5C05A4BC7D64B"/>
          </w:pPr>
          <w:r w:rsidRPr="00102E07">
            <w:rPr>
              <w:rStyle w:val="Textedelespacerserv"/>
            </w:rPr>
            <w:t>Cliquez ou appuyez ici pour entrer une date.</w:t>
          </w:r>
        </w:p>
      </w:docPartBody>
    </w:docPart>
    <w:docPart>
      <w:docPartPr>
        <w:name w:val="C0F7AEC1C6514104944D0DD1334ED74F"/>
        <w:category>
          <w:name w:val="Général"/>
          <w:gallery w:val="placeholder"/>
        </w:category>
        <w:types>
          <w:type w:val="bbPlcHdr"/>
        </w:types>
        <w:behaviors>
          <w:behavior w:val="content"/>
        </w:behaviors>
        <w:guid w:val="{45AAF332-99BC-4C07-A101-6426EE9DC9D6}"/>
      </w:docPartPr>
      <w:docPartBody>
        <w:p w:rsidR="00253F6E" w:rsidRDefault="001F05DF" w:rsidP="001F05DF">
          <w:pPr>
            <w:pStyle w:val="C0F7AEC1C6514104944D0DD1334ED74F1"/>
          </w:pPr>
          <w:r>
            <w:rPr>
              <w:rStyle w:val="Textedelespacerserv"/>
              <w:rFonts w:eastAsia="Calibri"/>
            </w:rPr>
            <w:t>Nom majuscule</w:t>
          </w:r>
          <w:r w:rsidRPr="00102E07">
            <w:rPr>
              <w:rStyle w:val="Textedelespacerserv"/>
              <w:rFonts w:eastAsia="Calibri"/>
            </w:rPr>
            <w:t>.</w:t>
          </w:r>
        </w:p>
      </w:docPartBody>
    </w:docPart>
    <w:docPart>
      <w:docPartPr>
        <w:name w:val="C8A4957D6DA54F1FBB932FC29D956B7A"/>
        <w:category>
          <w:name w:val="Général"/>
          <w:gallery w:val="placeholder"/>
        </w:category>
        <w:types>
          <w:type w:val="bbPlcHdr"/>
        </w:types>
        <w:behaviors>
          <w:behavior w:val="content"/>
        </w:behaviors>
        <w:guid w:val="{DA01A54A-F024-4007-8A7D-94F4D7935B0E}"/>
      </w:docPartPr>
      <w:docPartBody>
        <w:p w:rsidR="00253F6E" w:rsidRDefault="001F05DF" w:rsidP="001F05DF">
          <w:pPr>
            <w:pStyle w:val="C8A4957D6DA54F1FBB932FC29D956B7A1"/>
          </w:pPr>
          <w:r>
            <w:rPr>
              <w:rStyle w:val="Textedelespacerserv"/>
              <w:rFonts w:eastAsia="Calibri"/>
            </w:rPr>
            <w:t>Prénom</w:t>
          </w:r>
          <w:r w:rsidRPr="00102E07">
            <w:rPr>
              <w:rStyle w:val="Textedelespacerserv"/>
              <w:rFonts w:eastAsia="Calibri"/>
            </w:rPr>
            <w:t>.</w:t>
          </w:r>
        </w:p>
      </w:docPartBody>
    </w:docPart>
    <w:docPart>
      <w:docPartPr>
        <w:name w:val="D975E9F8F41740779BB79A924AB117E7"/>
        <w:category>
          <w:name w:val="Général"/>
          <w:gallery w:val="placeholder"/>
        </w:category>
        <w:types>
          <w:type w:val="bbPlcHdr"/>
        </w:types>
        <w:behaviors>
          <w:behavior w:val="content"/>
        </w:behaviors>
        <w:guid w:val="{786814DC-BA82-4555-9372-259DA3041AA3}"/>
      </w:docPartPr>
      <w:docPartBody>
        <w:p w:rsidR="00253F6E" w:rsidRDefault="001F05DF" w:rsidP="001F05DF">
          <w:pPr>
            <w:pStyle w:val="D975E9F8F41740779BB79A924AB117E71"/>
          </w:pPr>
          <w:r w:rsidRPr="00102E07">
            <w:rPr>
              <w:rStyle w:val="Textedelespacerserv"/>
              <w:rFonts w:eastAsia="Calibri"/>
            </w:rPr>
            <w:t>Choisissez un élément.</w:t>
          </w:r>
        </w:p>
      </w:docPartBody>
    </w:docPart>
    <w:docPart>
      <w:docPartPr>
        <w:name w:val="584EE39DE30E497C816EF84C9FC5243C"/>
        <w:category>
          <w:name w:val="Général"/>
          <w:gallery w:val="placeholder"/>
        </w:category>
        <w:types>
          <w:type w:val="bbPlcHdr"/>
        </w:types>
        <w:behaviors>
          <w:behavior w:val="content"/>
        </w:behaviors>
        <w:guid w:val="{1DDACA5F-D785-4E94-A435-5EE9EBB01066}"/>
      </w:docPartPr>
      <w:docPartBody>
        <w:p w:rsidR="00253F6E" w:rsidRDefault="001F05DF" w:rsidP="001F05DF">
          <w:pPr>
            <w:pStyle w:val="584EE39DE30E497C816EF84C9FC5243C1"/>
          </w:pPr>
          <w:r w:rsidRPr="007A7967">
            <w:rPr>
              <w:rStyle w:val="Textedelespacerserv"/>
              <w:rFonts w:eastAsia="Calibri"/>
            </w:rPr>
            <w:t>Année de</w:t>
          </w:r>
          <w:r>
            <w:rPr>
              <w:rFonts w:ascii="Verdana" w:hAnsi="Verdana"/>
              <w:b/>
              <w:sz w:val="20"/>
              <w:szCs w:val="20"/>
            </w:rPr>
            <w:t xml:space="preserve"> </w:t>
          </w:r>
          <w:r w:rsidRPr="007A7967">
            <w:rPr>
              <w:rStyle w:val="Textedelespacerserv"/>
              <w:rFonts w:eastAsia="Calibri"/>
            </w:rPr>
            <w:t>naissance</w:t>
          </w:r>
        </w:p>
      </w:docPartBody>
    </w:docPart>
    <w:docPart>
      <w:docPartPr>
        <w:name w:val="E3C428CD7DB840609F7593B9830D6164"/>
        <w:category>
          <w:name w:val="Général"/>
          <w:gallery w:val="placeholder"/>
        </w:category>
        <w:types>
          <w:type w:val="bbPlcHdr"/>
        </w:types>
        <w:behaviors>
          <w:behavior w:val="content"/>
        </w:behaviors>
        <w:guid w:val="{7C05108A-01F2-44DE-9551-E5369C1376F5}"/>
      </w:docPartPr>
      <w:docPartBody>
        <w:p w:rsidR="00253F6E" w:rsidRDefault="001F05DF" w:rsidP="001F05DF">
          <w:pPr>
            <w:pStyle w:val="E3C428CD7DB840609F7593B9830D61641"/>
          </w:pPr>
          <w:r>
            <w:rPr>
              <w:rFonts w:ascii="Verdana" w:hAnsi="Verdana"/>
              <w:sz w:val="20"/>
              <w:szCs w:val="20"/>
            </w:rPr>
            <w:t>Adresse personnelle</w:t>
          </w:r>
          <w:r w:rsidRPr="00102E07">
            <w:rPr>
              <w:rStyle w:val="Textedelespacerserv"/>
              <w:rFonts w:eastAsia="Calibri"/>
            </w:rPr>
            <w:t>.</w:t>
          </w:r>
        </w:p>
      </w:docPartBody>
    </w:docPart>
    <w:docPart>
      <w:docPartPr>
        <w:name w:val="86206BDB552743B791E9E034CD666952"/>
        <w:category>
          <w:name w:val="Général"/>
          <w:gallery w:val="placeholder"/>
        </w:category>
        <w:types>
          <w:type w:val="bbPlcHdr"/>
        </w:types>
        <w:behaviors>
          <w:behavior w:val="content"/>
        </w:behaviors>
        <w:guid w:val="{A787E28A-B5A0-447F-81AE-82D672E71F01}"/>
      </w:docPartPr>
      <w:docPartBody>
        <w:p w:rsidR="00253F6E" w:rsidRDefault="001F05DF" w:rsidP="001F05DF">
          <w:pPr>
            <w:pStyle w:val="86206BDB552743B791E9E034CD6669521"/>
          </w:pPr>
          <w:r>
            <w:rPr>
              <w:rFonts w:ascii="Verdana" w:hAnsi="Verdana"/>
              <w:sz w:val="20"/>
              <w:szCs w:val="20"/>
            </w:rPr>
            <w:t>CP</w:t>
          </w:r>
          <w:r w:rsidRPr="00102E07">
            <w:rPr>
              <w:rStyle w:val="Textedelespacerserv"/>
              <w:rFonts w:eastAsia="Calibri"/>
            </w:rPr>
            <w:t xml:space="preserve"> </w:t>
          </w:r>
        </w:p>
      </w:docPartBody>
    </w:docPart>
    <w:docPart>
      <w:docPartPr>
        <w:name w:val="4377C0DEC5D6491AB95B1472B014A84F"/>
        <w:category>
          <w:name w:val="Général"/>
          <w:gallery w:val="placeholder"/>
        </w:category>
        <w:types>
          <w:type w:val="bbPlcHdr"/>
        </w:types>
        <w:behaviors>
          <w:behavior w:val="content"/>
        </w:behaviors>
        <w:guid w:val="{C0F7ECCF-97B9-469B-8E87-D08BFA9AECA6}"/>
      </w:docPartPr>
      <w:docPartBody>
        <w:p w:rsidR="00253F6E" w:rsidRDefault="001F05DF" w:rsidP="001F05DF">
          <w:pPr>
            <w:pStyle w:val="4377C0DEC5D6491AB95B1472B014A84F1"/>
          </w:pPr>
          <w:r>
            <w:rPr>
              <w:rStyle w:val="Textedelespacerserv"/>
              <w:rFonts w:eastAsia="Calibri"/>
            </w:rPr>
            <w:t>ville</w:t>
          </w:r>
        </w:p>
      </w:docPartBody>
    </w:docPart>
    <w:docPart>
      <w:docPartPr>
        <w:name w:val="8C4A353D593B4BE7ABD11815A94B5323"/>
        <w:category>
          <w:name w:val="Général"/>
          <w:gallery w:val="placeholder"/>
        </w:category>
        <w:types>
          <w:type w:val="bbPlcHdr"/>
        </w:types>
        <w:behaviors>
          <w:behavior w:val="content"/>
        </w:behaviors>
        <w:guid w:val="{70129DAF-A951-4F59-89FE-526FB08848B5}"/>
      </w:docPartPr>
      <w:docPartBody>
        <w:p w:rsidR="00253F6E" w:rsidRDefault="001F05DF" w:rsidP="001F05DF">
          <w:pPr>
            <w:pStyle w:val="8C4A353D593B4BE7ABD11815A94B53231"/>
          </w:pPr>
          <w:r w:rsidRPr="007A7967">
            <w:rPr>
              <w:rStyle w:val="Textedelespacerserv"/>
              <w:rFonts w:eastAsia="Calibri"/>
            </w:rPr>
            <w:t>Tél</w:t>
          </w:r>
        </w:p>
      </w:docPartBody>
    </w:docPart>
    <w:docPart>
      <w:docPartPr>
        <w:name w:val="F9C0D53951F34F26811DDB44BC935B0F"/>
        <w:category>
          <w:name w:val="Général"/>
          <w:gallery w:val="placeholder"/>
        </w:category>
        <w:types>
          <w:type w:val="bbPlcHdr"/>
        </w:types>
        <w:behaviors>
          <w:behavior w:val="content"/>
        </w:behaviors>
        <w:guid w:val="{F56D5599-7F1E-4C11-AD8D-E1067F7EF9B8}"/>
      </w:docPartPr>
      <w:docPartBody>
        <w:p w:rsidR="00253F6E" w:rsidRDefault="001F05DF" w:rsidP="001F05DF">
          <w:pPr>
            <w:pStyle w:val="F9C0D53951F34F26811DDB44BC935B0F1"/>
          </w:pPr>
          <w:r w:rsidRPr="007A7967">
            <w:rPr>
              <w:rStyle w:val="Textedelespacerserv"/>
              <w:rFonts w:eastAsia="Calibri"/>
            </w:rPr>
            <w:t>Tél portable</w:t>
          </w:r>
        </w:p>
      </w:docPartBody>
    </w:docPart>
    <w:docPart>
      <w:docPartPr>
        <w:name w:val="091AEA9C4C4A42C58D794718A1E2F8FD"/>
        <w:category>
          <w:name w:val="Général"/>
          <w:gallery w:val="placeholder"/>
        </w:category>
        <w:types>
          <w:type w:val="bbPlcHdr"/>
        </w:types>
        <w:behaviors>
          <w:behavior w:val="content"/>
        </w:behaviors>
        <w:guid w:val="{B7C4B2A0-EB2B-407B-AEFE-B5C2C7247C43}"/>
      </w:docPartPr>
      <w:docPartBody>
        <w:p w:rsidR="00253F6E" w:rsidRDefault="001F05DF" w:rsidP="001F05DF">
          <w:pPr>
            <w:pStyle w:val="091AEA9C4C4A42C58D794718A1E2F8FD1"/>
          </w:pPr>
          <w:r w:rsidRPr="007A7967">
            <w:rPr>
              <w:rStyle w:val="Textedelespacerserv"/>
              <w:rFonts w:eastAsia="Calibri"/>
            </w:rPr>
            <w:t>email</w:t>
          </w:r>
        </w:p>
      </w:docPartBody>
    </w:docPart>
    <w:docPart>
      <w:docPartPr>
        <w:name w:val="2D9BD98B34B64B2E8E8A9522531871DB"/>
        <w:category>
          <w:name w:val="Général"/>
          <w:gallery w:val="placeholder"/>
        </w:category>
        <w:types>
          <w:type w:val="bbPlcHdr"/>
        </w:types>
        <w:behaviors>
          <w:behavior w:val="content"/>
        </w:behaviors>
        <w:guid w:val="{996DFDF1-7835-474C-8EC0-4222B86C79EF}"/>
      </w:docPartPr>
      <w:docPartBody>
        <w:p w:rsidR="00253F6E" w:rsidRDefault="001F05DF" w:rsidP="001F05DF">
          <w:pPr>
            <w:pStyle w:val="2D9BD98B34B64B2E8E8A9522531871DB1"/>
          </w:pPr>
          <w:r>
            <w:rPr>
              <w:rStyle w:val="Textedelespacerserv"/>
              <w:rFonts w:eastAsia="Calibri"/>
            </w:rPr>
            <w:t>Liste à compléter</w:t>
          </w:r>
        </w:p>
      </w:docPartBody>
    </w:docPart>
    <w:docPart>
      <w:docPartPr>
        <w:name w:val="BF767CF7A27D4EA8ABBAF0FAC6CB944F"/>
        <w:category>
          <w:name w:val="Général"/>
          <w:gallery w:val="placeholder"/>
        </w:category>
        <w:types>
          <w:type w:val="bbPlcHdr"/>
        </w:types>
        <w:behaviors>
          <w:behavior w:val="content"/>
        </w:behaviors>
        <w:guid w:val="{639436A5-3C54-4736-91FE-E7E33960898A}"/>
      </w:docPartPr>
      <w:docPartBody>
        <w:p w:rsidR="00253F6E" w:rsidRDefault="001F05DF" w:rsidP="001F05DF">
          <w:pPr>
            <w:pStyle w:val="BF767CF7A27D4EA8ABBAF0FAC6CB944F1"/>
          </w:pPr>
          <w:r>
            <w:rPr>
              <w:rStyle w:val="Textedelespacerserv"/>
              <w:rFonts w:eastAsia="Calibri"/>
            </w:rPr>
            <w:t>liste à compléter</w:t>
          </w:r>
          <w:r w:rsidRPr="00102E07">
            <w:rPr>
              <w:rStyle w:val="Textedelespacerserv"/>
              <w:rFonts w:eastAsia="Calibri"/>
            </w:rPr>
            <w:t>.</w:t>
          </w:r>
        </w:p>
      </w:docPartBody>
    </w:docPart>
    <w:docPart>
      <w:docPartPr>
        <w:name w:val="238B548D4E3440C89AEBDEE25E2CF798"/>
        <w:category>
          <w:name w:val="Général"/>
          <w:gallery w:val="placeholder"/>
        </w:category>
        <w:types>
          <w:type w:val="bbPlcHdr"/>
        </w:types>
        <w:behaviors>
          <w:behavior w:val="content"/>
        </w:behaviors>
        <w:guid w:val="{14AAC52D-FDDE-47C7-BD8C-48AFE0888AC3}"/>
      </w:docPartPr>
      <w:docPartBody>
        <w:p w:rsidR="00253F6E" w:rsidRDefault="001F05DF" w:rsidP="001F05DF">
          <w:pPr>
            <w:pStyle w:val="238B548D4E3440C89AEBDEE25E2CF7981"/>
          </w:pPr>
          <w:r>
            <w:rPr>
              <w:rStyle w:val="Textedelespacerserv"/>
              <w:rFonts w:eastAsia="Calibri"/>
            </w:rPr>
            <w:t>liste à compléter</w:t>
          </w:r>
          <w:r w:rsidRPr="00102E07">
            <w:rPr>
              <w:rStyle w:val="Textedelespacerserv"/>
              <w:rFonts w:eastAsia="Calibri"/>
            </w:rPr>
            <w:t>.</w:t>
          </w:r>
        </w:p>
      </w:docPartBody>
    </w:docPart>
    <w:docPart>
      <w:docPartPr>
        <w:name w:val="20448058DB0847588A90E364F37EB14E"/>
        <w:category>
          <w:name w:val="Général"/>
          <w:gallery w:val="placeholder"/>
        </w:category>
        <w:types>
          <w:type w:val="bbPlcHdr"/>
        </w:types>
        <w:behaviors>
          <w:behavior w:val="content"/>
        </w:behaviors>
        <w:guid w:val="{357AC3F7-07F5-4D12-9616-E461CD5167DA}"/>
      </w:docPartPr>
      <w:docPartBody>
        <w:p w:rsidR="00253F6E" w:rsidRDefault="001F05DF" w:rsidP="001F05DF">
          <w:pPr>
            <w:pStyle w:val="20448058DB0847588A90E364F37EB14E1"/>
          </w:pPr>
          <w:r>
            <w:rPr>
              <w:rStyle w:val="Textedelespacerserv"/>
              <w:rFonts w:eastAsia="Calibri"/>
            </w:rPr>
            <w:t>compléter</w:t>
          </w:r>
        </w:p>
      </w:docPartBody>
    </w:docPart>
    <w:docPart>
      <w:docPartPr>
        <w:name w:val="D82F3F8EC9E243F3A027B674B7C19266"/>
        <w:category>
          <w:name w:val="Général"/>
          <w:gallery w:val="placeholder"/>
        </w:category>
        <w:types>
          <w:type w:val="bbPlcHdr"/>
        </w:types>
        <w:behaviors>
          <w:behavior w:val="content"/>
        </w:behaviors>
        <w:guid w:val="{4E6FC1F4-3D34-4E87-ABE2-5EB0E3F12216}"/>
      </w:docPartPr>
      <w:docPartBody>
        <w:p w:rsidR="00253F6E" w:rsidRDefault="001F05DF" w:rsidP="001F05DF">
          <w:pPr>
            <w:pStyle w:val="D82F3F8EC9E243F3A027B674B7C192661"/>
          </w:pPr>
          <w:r>
            <w:rPr>
              <w:rStyle w:val="Textedelespacerserv"/>
              <w:rFonts w:eastAsia="Calibri"/>
            </w:rPr>
            <w:t>année</w:t>
          </w:r>
        </w:p>
      </w:docPartBody>
    </w:docPart>
    <w:docPart>
      <w:docPartPr>
        <w:name w:val="BF929EDB084F468D937FF3782E6637ED"/>
        <w:category>
          <w:name w:val="Général"/>
          <w:gallery w:val="placeholder"/>
        </w:category>
        <w:types>
          <w:type w:val="bbPlcHdr"/>
        </w:types>
        <w:behaviors>
          <w:behavior w:val="content"/>
        </w:behaviors>
        <w:guid w:val="{41ED2F63-FC46-4DC4-B21F-1B00AE8E82C7}"/>
      </w:docPartPr>
      <w:docPartBody>
        <w:p w:rsidR="00253F6E" w:rsidRDefault="001F05DF" w:rsidP="001F05DF">
          <w:pPr>
            <w:pStyle w:val="BF929EDB084F468D937FF3782E6637ED1"/>
          </w:pPr>
          <w:r>
            <w:rPr>
              <w:rStyle w:val="Textedelespacerserv"/>
              <w:rFonts w:eastAsia="Calibri"/>
            </w:rPr>
            <w:t>année</w:t>
          </w:r>
        </w:p>
      </w:docPartBody>
    </w:docPart>
    <w:docPart>
      <w:docPartPr>
        <w:name w:val="62065C05414945399E2D5F8151A5273E"/>
        <w:category>
          <w:name w:val="Général"/>
          <w:gallery w:val="placeholder"/>
        </w:category>
        <w:types>
          <w:type w:val="bbPlcHdr"/>
        </w:types>
        <w:behaviors>
          <w:behavior w:val="content"/>
        </w:behaviors>
        <w:guid w:val="{6BA56944-2C0B-4710-A5A9-F541A0D52831}"/>
      </w:docPartPr>
      <w:docPartBody>
        <w:p w:rsidR="00253F6E" w:rsidRDefault="001F05DF" w:rsidP="001F05DF">
          <w:pPr>
            <w:pStyle w:val="62065C05414945399E2D5F8151A5273E1"/>
          </w:pPr>
          <w:r>
            <w:rPr>
              <w:rStyle w:val="Textedelespacerserv"/>
              <w:rFonts w:eastAsia="Calibri"/>
            </w:rPr>
            <w:t>année</w:t>
          </w:r>
        </w:p>
      </w:docPartBody>
    </w:docPart>
    <w:docPart>
      <w:docPartPr>
        <w:name w:val="285C4B088CA448338DBFA8BAD012E41A"/>
        <w:category>
          <w:name w:val="Général"/>
          <w:gallery w:val="placeholder"/>
        </w:category>
        <w:types>
          <w:type w:val="bbPlcHdr"/>
        </w:types>
        <w:behaviors>
          <w:behavior w:val="content"/>
        </w:behaviors>
        <w:guid w:val="{6D6217F8-348D-40EE-8237-6FA2CA087E5C}"/>
      </w:docPartPr>
      <w:docPartBody>
        <w:p w:rsidR="00253F6E" w:rsidRDefault="001F05DF" w:rsidP="001F05DF">
          <w:pPr>
            <w:pStyle w:val="285C4B088CA448338DBFA8BAD012E41A1"/>
          </w:pPr>
          <w:r w:rsidRPr="007A7967">
            <w:rPr>
              <w:rStyle w:val="Textedelespacerserv"/>
              <w:rFonts w:eastAsia="Calibri"/>
            </w:rPr>
            <w:t>énumérer + année</w:t>
          </w:r>
          <w:r w:rsidRPr="00102E07">
            <w:rPr>
              <w:rStyle w:val="Textedelespacerserv"/>
              <w:rFonts w:eastAsia="Calibr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6E"/>
    <w:rsid w:val="000F1C5E"/>
    <w:rsid w:val="001E2998"/>
    <w:rsid w:val="001F05DF"/>
    <w:rsid w:val="00253F6E"/>
    <w:rsid w:val="0038006D"/>
    <w:rsid w:val="003B3DBA"/>
    <w:rsid w:val="00434DFF"/>
    <w:rsid w:val="004926DA"/>
    <w:rsid w:val="005158F8"/>
    <w:rsid w:val="00747C4C"/>
    <w:rsid w:val="007B6B1A"/>
    <w:rsid w:val="007D655F"/>
    <w:rsid w:val="007E22D4"/>
    <w:rsid w:val="0095349E"/>
    <w:rsid w:val="009600E1"/>
    <w:rsid w:val="00AE12DE"/>
    <w:rsid w:val="00B96E8B"/>
    <w:rsid w:val="00BD68AC"/>
    <w:rsid w:val="00BE6086"/>
    <w:rsid w:val="00BF0F62"/>
    <w:rsid w:val="00D4612E"/>
    <w:rsid w:val="00D71B1D"/>
    <w:rsid w:val="00FB77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F05DF"/>
    <w:rPr>
      <w:color w:val="666666"/>
    </w:rPr>
  </w:style>
  <w:style w:type="paragraph" w:customStyle="1" w:styleId="C5778DF9BCCD446EAF624F92E7F47661">
    <w:name w:val="C5778DF9BCCD446EAF624F92E7F47661"/>
  </w:style>
  <w:style w:type="paragraph" w:customStyle="1" w:styleId="4AABC01A513940939CF5C05A4BC7D64B">
    <w:name w:val="4AABC01A513940939CF5C05A4BC7D64B"/>
  </w:style>
  <w:style w:type="paragraph" w:customStyle="1" w:styleId="48C5CC0FC40E4C2493705A82A17C36861">
    <w:name w:val="48C5CC0FC40E4C2493705A82A17C3686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F7AEC1C6514104944D0DD1334ED74F1">
    <w:name w:val="C0F7AEC1C6514104944D0DD1334ED74F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8A4957D6DA54F1FBB932FC29D956B7A1">
    <w:name w:val="C8A4957D6DA54F1FBB932FC29D956B7A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975E9F8F41740779BB79A924AB117E71">
    <w:name w:val="D975E9F8F41740779BB79A924AB117E7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584EE39DE30E497C816EF84C9FC5243C1">
    <w:name w:val="584EE39DE30E497C816EF84C9FC5243C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E3C428CD7DB840609F7593B9830D61641">
    <w:name w:val="E3C428CD7DB840609F7593B9830D6164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6206BDB552743B791E9E034CD6669521">
    <w:name w:val="86206BDB552743B791E9E034CD666952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4377C0DEC5D6491AB95B1472B014A84F1">
    <w:name w:val="4377C0DEC5D6491AB95B1472B014A84F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C4A353D593B4BE7ABD11815A94B53231">
    <w:name w:val="8C4A353D593B4BE7ABD11815A94B5323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9C0D53951F34F26811DDB44BC935B0F1">
    <w:name w:val="F9C0D53951F34F26811DDB44BC935B0F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091AEA9C4C4A42C58D794718A1E2F8FD1">
    <w:name w:val="091AEA9C4C4A42C58D794718A1E2F8FD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D9BD98B34B64B2E8E8A9522531871DB1">
    <w:name w:val="2D9BD98B34B64B2E8E8A9522531871DB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767CF7A27D4EA8ABBAF0FAC6CB944F1">
    <w:name w:val="BF767CF7A27D4EA8ABBAF0FAC6CB944F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38B548D4E3440C89AEBDEE25E2CF7981">
    <w:name w:val="238B548D4E3440C89AEBDEE25E2CF798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0448058DB0847588A90E364F37EB14E1">
    <w:name w:val="20448058DB0847588A90E364F37EB14E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82F3F8EC9E243F3A027B674B7C192661">
    <w:name w:val="D82F3F8EC9E243F3A027B674B7C19266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929EDB084F468D937FF3782E6637ED1">
    <w:name w:val="BF929EDB084F468D937FF3782E6637ED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2065C05414945399E2D5F8151A5273E1">
    <w:name w:val="62065C05414945399E2D5F8151A5273E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85C4B088CA448338DBFA8BAD012E41A1">
    <w:name w:val="285C4B088CA448338DBFA8BAD012E41A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D3B71-8323-4D3A-8C69-E4BDBAC2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Fiche inscription  formuilaire-stage.dotx</Template>
  <TotalTime>1</TotalTime>
  <Pages>1</Pages>
  <Words>224</Words>
  <Characters>1235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DISEZ</dc:creator>
  <cp:lastModifiedBy>Djamilla Drider</cp:lastModifiedBy>
  <cp:revision>2</cp:revision>
  <cp:lastPrinted>2025-11-13T10:54:00Z</cp:lastPrinted>
  <dcterms:created xsi:type="dcterms:W3CDTF">2025-11-13T10:55:00Z</dcterms:created>
  <dcterms:modified xsi:type="dcterms:W3CDTF">2025-11-13T10:55:00Z</dcterms:modified>
</cp:coreProperties>
</file>